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8205" w14:textId="03428416" w:rsidR="00512784" w:rsidRPr="00C13512" w:rsidRDefault="00A930E6" w:rsidP="0066157C">
      <w:pPr>
        <w:pStyle w:val="DocumentTitle"/>
      </w:pPr>
      <w:r w:rsidRPr="00C13512">
        <w:t xml:space="preserve">Michigan </w:t>
      </w:r>
      <w:r w:rsidR="00EA5E16">
        <w:t>SUGAR COMPANY</w:t>
      </w:r>
      <w:r w:rsidRPr="00C13512">
        <w:br/>
      </w:r>
      <w:r w:rsidR="00EA5E16">
        <w:t>FFA MINI-</w:t>
      </w:r>
      <w:r w:rsidRPr="00C13512">
        <w:t>Grant Application</w:t>
      </w:r>
    </w:p>
    <w:p w14:paraId="66BD7A7D" w14:textId="5E2F7BD7" w:rsidR="009F778F" w:rsidRDefault="00EA5E16" w:rsidP="00543EDC">
      <w:pPr>
        <w:pStyle w:val="DocumentSub1"/>
        <w:rPr>
          <w:rFonts w:ascii="DM Serif Text" w:hAnsi="DM Serif Text" w:cs="KlinicSlab-MediumItalic"/>
          <w:b w:val="0"/>
          <w:i/>
          <w:iCs/>
          <w:caps w:val="0"/>
          <w:color w:val="808080" w:themeColor="background1" w:themeShade="80"/>
          <w:spacing w:val="0"/>
          <w:sz w:val="30"/>
          <w:szCs w:val="30"/>
        </w:rPr>
      </w:pPr>
      <w:r>
        <w:rPr>
          <w:rFonts w:ascii="DM Serif Text" w:hAnsi="DM Serif Text" w:cs="KlinicSlab-MediumItalic"/>
          <w:b w:val="0"/>
          <w:i/>
          <w:iCs/>
          <w:caps w:val="0"/>
          <w:color w:val="808080" w:themeColor="background1" w:themeShade="80"/>
          <w:spacing w:val="0"/>
          <w:sz w:val="30"/>
          <w:szCs w:val="30"/>
        </w:rPr>
        <w:t>Michigan Sugar Company</w:t>
      </w:r>
      <w:r w:rsidR="009F778F" w:rsidRPr="009F778F">
        <w:rPr>
          <w:rFonts w:ascii="DM Serif Text" w:hAnsi="DM Serif Text" w:cs="KlinicSlab-MediumItalic"/>
          <w:b w:val="0"/>
          <w:i/>
          <w:iCs/>
          <w:caps w:val="0"/>
          <w:color w:val="808080" w:themeColor="background1" w:themeShade="80"/>
          <w:spacing w:val="0"/>
          <w:sz w:val="30"/>
          <w:szCs w:val="30"/>
        </w:rPr>
        <w:t xml:space="preserve"> </w:t>
      </w:r>
      <w:r>
        <w:rPr>
          <w:rFonts w:ascii="DM Serif Text" w:hAnsi="DM Serif Text" w:cs="KlinicSlab-MediumItalic"/>
          <w:b w:val="0"/>
          <w:i/>
          <w:iCs/>
          <w:caps w:val="0"/>
          <w:color w:val="808080" w:themeColor="background1" w:themeShade="80"/>
          <w:spacing w:val="0"/>
          <w:sz w:val="30"/>
          <w:szCs w:val="30"/>
        </w:rPr>
        <w:t xml:space="preserve">(MSC) </w:t>
      </w:r>
      <w:r w:rsidR="009F778F" w:rsidRPr="009F778F">
        <w:rPr>
          <w:rFonts w:ascii="DM Serif Text" w:hAnsi="DM Serif Text" w:cs="KlinicSlab-MediumItalic"/>
          <w:b w:val="0"/>
          <w:i/>
          <w:iCs/>
          <w:caps w:val="0"/>
          <w:color w:val="808080" w:themeColor="background1" w:themeShade="80"/>
          <w:spacing w:val="0"/>
          <w:sz w:val="30"/>
          <w:szCs w:val="30"/>
        </w:rPr>
        <w:t xml:space="preserve">seeks to provide </w:t>
      </w:r>
      <w:r>
        <w:rPr>
          <w:rFonts w:ascii="DM Serif Text" w:hAnsi="DM Serif Text" w:cs="KlinicSlab-MediumItalic"/>
          <w:b w:val="0"/>
          <w:i/>
          <w:iCs/>
          <w:caps w:val="0"/>
          <w:color w:val="808080" w:themeColor="background1" w:themeShade="80"/>
          <w:spacing w:val="0"/>
          <w:sz w:val="30"/>
          <w:szCs w:val="30"/>
        </w:rPr>
        <w:t>funding to FFA chapters in the MSC growing region to promote the advancement of agricultural education.</w:t>
      </w:r>
    </w:p>
    <w:p w14:paraId="188A9F63" w14:textId="4B060978" w:rsidR="00512784" w:rsidRPr="00C13512" w:rsidRDefault="00F6150D" w:rsidP="00543EDC">
      <w:pPr>
        <w:pStyle w:val="DocumentSub1"/>
        <w:rPr>
          <w:rFonts w:ascii="Montserrat ExtraBold" w:hAnsi="Montserrat ExtraBold"/>
        </w:rPr>
      </w:pPr>
      <w:r w:rsidRPr="00C13512">
        <w:rPr>
          <w:rFonts w:ascii="Montserrat ExtraBold" w:hAnsi="Montserrat ExtraBold"/>
        </w:rPr>
        <w:t>Instructions</w:t>
      </w:r>
    </w:p>
    <w:p w14:paraId="1911488C" w14:textId="31CB4DDF" w:rsidR="00512784" w:rsidRDefault="00EA5E16" w:rsidP="00512784">
      <w:pPr>
        <w:pStyle w:val="FFABody"/>
        <w:rPr>
          <w:rFonts w:ascii="Montserrat Medium" w:hAnsi="Montserrat Medium"/>
        </w:rPr>
      </w:pPr>
      <w:r>
        <w:rPr>
          <w:rFonts w:ascii="Montserrat Medium" w:hAnsi="Montserrat Medium"/>
        </w:rPr>
        <w:t>Michigan Sugar Company</w:t>
      </w:r>
      <w:r w:rsidR="00AE7032">
        <w:rPr>
          <w:rFonts w:ascii="Montserrat Medium" w:hAnsi="Montserrat Medium"/>
        </w:rPr>
        <w:t xml:space="preserve"> will award</w:t>
      </w:r>
      <w:r w:rsidR="007D4572">
        <w:rPr>
          <w:rFonts w:ascii="Montserrat Medium" w:hAnsi="Montserrat Medium"/>
        </w:rPr>
        <w:t xml:space="preserve"> up to</w:t>
      </w:r>
      <w:r w:rsidR="00AE7032">
        <w:rPr>
          <w:rFonts w:ascii="Montserrat Medium" w:hAnsi="Montserrat Medium"/>
        </w:rPr>
        <w:t xml:space="preserve"> $</w:t>
      </w:r>
      <w:r>
        <w:rPr>
          <w:rFonts w:ascii="Montserrat Medium" w:hAnsi="Montserrat Medium"/>
        </w:rPr>
        <w:t>5,000 in mini-grant</w:t>
      </w:r>
      <w:r w:rsidR="00AE7032">
        <w:rPr>
          <w:rFonts w:ascii="Montserrat Medium" w:hAnsi="Montserrat Medium"/>
        </w:rPr>
        <w:t xml:space="preserve"> dollars </w:t>
      </w:r>
      <w:r w:rsidR="00785AE5">
        <w:rPr>
          <w:rFonts w:ascii="Montserrat Medium" w:hAnsi="Montserrat Medium"/>
        </w:rPr>
        <w:t>each academic</w:t>
      </w:r>
      <w:r w:rsidR="00443F1B">
        <w:rPr>
          <w:rFonts w:ascii="Montserrat Medium" w:hAnsi="Montserrat Medium"/>
        </w:rPr>
        <w:t xml:space="preserve"> year. </w:t>
      </w:r>
      <w:r w:rsidR="009765EB">
        <w:rPr>
          <w:rFonts w:ascii="Montserrat Medium" w:hAnsi="Montserrat Medium"/>
        </w:rPr>
        <w:t xml:space="preserve">A subset of </w:t>
      </w:r>
      <w:r w:rsidR="00A065B8">
        <w:rPr>
          <w:rFonts w:ascii="Montserrat Medium" w:hAnsi="Montserrat Medium"/>
        </w:rPr>
        <w:t>Michigan Sugar Company employees will review these applications to determine who will receive grants and their</w:t>
      </w:r>
      <w:r w:rsidR="009765EB">
        <w:rPr>
          <w:rFonts w:ascii="Montserrat Medium" w:hAnsi="Montserrat Medium"/>
        </w:rPr>
        <w:t xml:space="preserve"> </w:t>
      </w:r>
      <w:r w:rsidR="002026F4">
        <w:rPr>
          <w:rFonts w:ascii="Montserrat Medium" w:hAnsi="Montserrat Medium"/>
        </w:rPr>
        <w:t xml:space="preserve">dollar amounts. </w:t>
      </w:r>
    </w:p>
    <w:p w14:paraId="141C802C" w14:textId="77777777" w:rsidR="002026F4" w:rsidRDefault="002026F4" w:rsidP="00512784">
      <w:pPr>
        <w:pStyle w:val="FFABody"/>
        <w:rPr>
          <w:rFonts w:ascii="Montserrat Medium" w:hAnsi="Montserrat Medium"/>
        </w:rPr>
      </w:pPr>
    </w:p>
    <w:p w14:paraId="20DA7C49" w14:textId="01AE6624" w:rsidR="00512784" w:rsidRPr="00E42534" w:rsidRDefault="002026F4" w:rsidP="00413F78">
      <w:pPr>
        <w:pStyle w:val="FFASub2"/>
        <w:rPr>
          <w:rFonts w:ascii="Montserrat ExtraBold" w:hAnsi="Montserrat ExtraBold" w:cs="Lasiver-Regular"/>
        </w:rPr>
      </w:pPr>
      <w:r w:rsidRPr="00E42534">
        <w:rPr>
          <w:rFonts w:ascii="Montserrat ExtraBold" w:hAnsi="Montserrat ExtraBold"/>
        </w:rPr>
        <w:t xml:space="preserve">Read all of the </w:t>
      </w:r>
      <w:r w:rsidR="00A065B8">
        <w:rPr>
          <w:rFonts w:ascii="Montserrat ExtraBold" w:hAnsi="Montserrat ExtraBold"/>
        </w:rPr>
        <w:t xml:space="preserve">instructions below and the </w:t>
      </w:r>
      <w:r w:rsidRPr="00E42534">
        <w:rPr>
          <w:rFonts w:ascii="Montserrat ExtraBold" w:hAnsi="Montserrat ExtraBold"/>
        </w:rPr>
        <w:t>requirements before completing your application.</w:t>
      </w:r>
    </w:p>
    <w:p w14:paraId="3F89DB7B" w14:textId="77777777" w:rsidR="00E45C66" w:rsidRDefault="00E45C66" w:rsidP="00383D93">
      <w:pPr>
        <w:pStyle w:val="FFABody"/>
        <w:rPr>
          <w:rStyle w:val="Strong"/>
          <w:rFonts w:ascii="Montserrat SemiBold" w:hAnsi="Montserrat SemiBold"/>
        </w:rPr>
      </w:pPr>
    </w:p>
    <w:p w14:paraId="2673AB57" w14:textId="127C322D" w:rsidR="00E45C66" w:rsidRPr="007D4572" w:rsidRDefault="00E45C66" w:rsidP="00A065B8">
      <w:pPr>
        <w:pStyle w:val="FFABody"/>
        <w:numPr>
          <w:ilvl w:val="0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 xml:space="preserve">Applications must be submitted </w:t>
      </w:r>
      <w:r w:rsidR="00C77278" w:rsidRPr="007D4572">
        <w:rPr>
          <w:rFonts w:ascii="Montserrat Medium" w:hAnsi="Montserrat Medium"/>
          <w:bCs/>
        </w:rPr>
        <w:t xml:space="preserve">to </w:t>
      </w:r>
      <w:r w:rsidR="00EA5E16">
        <w:rPr>
          <w:rFonts w:ascii="Montserrat Medium" w:hAnsi="Montserrat Medium"/>
          <w:bCs/>
        </w:rPr>
        <w:t>Tyler Kring, Community Relations Manager</w:t>
      </w:r>
      <w:r w:rsidR="00A065B8">
        <w:rPr>
          <w:rFonts w:ascii="Montserrat Medium" w:hAnsi="Montserrat Medium"/>
          <w:bCs/>
        </w:rPr>
        <w:t>, via email (tyler.kring@michigansugar.com) on or before Dec</w:t>
      </w:r>
      <w:r w:rsidR="00785AE5">
        <w:rPr>
          <w:rFonts w:ascii="Montserrat Medium" w:hAnsi="Montserrat Medium"/>
          <w:bCs/>
        </w:rPr>
        <w:t>.</w:t>
      </w:r>
      <w:r w:rsidR="00A065B8">
        <w:rPr>
          <w:rFonts w:ascii="Montserrat Medium" w:hAnsi="Montserrat Medium"/>
          <w:bCs/>
        </w:rPr>
        <w:t xml:space="preserve"> 31, 202</w:t>
      </w:r>
      <w:r w:rsidR="00A57199">
        <w:rPr>
          <w:rFonts w:ascii="Montserrat Medium" w:hAnsi="Montserrat Medium"/>
          <w:bCs/>
        </w:rPr>
        <w:t>5</w:t>
      </w:r>
      <w:r w:rsidR="00A065B8">
        <w:rPr>
          <w:rFonts w:ascii="Montserrat Medium" w:hAnsi="Montserrat Medium"/>
          <w:bCs/>
        </w:rPr>
        <w:t>. Applications received</w:t>
      </w:r>
      <w:r w:rsidR="00C77278" w:rsidRPr="007D4572">
        <w:rPr>
          <w:rFonts w:ascii="Montserrat Medium" w:hAnsi="Montserrat Medium"/>
          <w:bCs/>
        </w:rPr>
        <w:t xml:space="preserve"> after this date will not be considered.</w:t>
      </w:r>
    </w:p>
    <w:p w14:paraId="271F8087" w14:textId="43A41C68" w:rsidR="00C77278" w:rsidRPr="007D4572" w:rsidRDefault="00767330" w:rsidP="00A065B8">
      <w:pPr>
        <w:pStyle w:val="FFABody"/>
        <w:numPr>
          <w:ilvl w:val="0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>All applicants will receive notification of their award status by Jan</w:t>
      </w:r>
      <w:r w:rsidR="00785AE5">
        <w:rPr>
          <w:rFonts w:ascii="Montserrat Medium" w:hAnsi="Montserrat Medium"/>
          <w:bCs/>
        </w:rPr>
        <w:t>.</w:t>
      </w:r>
      <w:r w:rsidRPr="007D4572">
        <w:rPr>
          <w:rFonts w:ascii="Montserrat Medium" w:hAnsi="Montserrat Medium"/>
          <w:bCs/>
        </w:rPr>
        <w:t xml:space="preserve"> 31, 202</w:t>
      </w:r>
      <w:r w:rsidR="0047709E">
        <w:rPr>
          <w:rFonts w:ascii="Montserrat Medium" w:hAnsi="Montserrat Medium"/>
          <w:bCs/>
        </w:rPr>
        <w:t>6</w:t>
      </w:r>
      <w:r w:rsidR="001B7B22" w:rsidRPr="007D4572">
        <w:rPr>
          <w:rFonts w:ascii="Montserrat Medium" w:hAnsi="Montserrat Medium"/>
          <w:bCs/>
        </w:rPr>
        <w:t>.</w:t>
      </w:r>
    </w:p>
    <w:p w14:paraId="134BEFE3" w14:textId="28D8BA94" w:rsidR="009A09F5" w:rsidRPr="007D4572" w:rsidRDefault="009A09F5" w:rsidP="00A065B8">
      <w:pPr>
        <w:pStyle w:val="FFABody"/>
        <w:numPr>
          <w:ilvl w:val="0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 xml:space="preserve">Applications from </w:t>
      </w:r>
      <w:r w:rsidR="00EA5E16">
        <w:rPr>
          <w:rFonts w:ascii="Montserrat Medium" w:hAnsi="Montserrat Medium"/>
          <w:bCs/>
        </w:rPr>
        <w:t>any FFA chapter</w:t>
      </w:r>
      <w:r w:rsidR="00A065B8">
        <w:rPr>
          <w:rFonts w:ascii="Montserrat Medium" w:hAnsi="Montserrat Medium"/>
          <w:bCs/>
        </w:rPr>
        <w:t xml:space="preserve"> or school district looking to establish an FFA chapter within the Michigan Sugar Company growing region with a demonstrated commitment to </w:t>
      </w:r>
      <w:r w:rsidR="00EA5E16">
        <w:rPr>
          <w:rFonts w:ascii="Montserrat Medium" w:hAnsi="Montserrat Medium"/>
          <w:bCs/>
        </w:rPr>
        <w:t>advancing agricultural education</w:t>
      </w:r>
      <w:r w:rsidRPr="007D4572">
        <w:rPr>
          <w:rFonts w:ascii="Montserrat Medium" w:hAnsi="Montserrat Medium"/>
          <w:bCs/>
        </w:rPr>
        <w:t xml:space="preserve"> will be accepted.</w:t>
      </w:r>
    </w:p>
    <w:p w14:paraId="7B14C7D5" w14:textId="3BBAFE9B" w:rsidR="004215EF" w:rsidRPr="007D4572" w:rsidRDefault="004215EF" w:rsidP="00A065B8">
      <w:pPr>
        <w:pStyle w:val="FFABody"/>
        <w:numPr>
          <w:ilvl w:val="0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 xml:space="preserve">Grants </w:t>
      </w:r>
      <w:r w:rsidR="00A065B8">
        <w:rPr>
          <w:rFonts w:ascii="Montserrat Medium" w:hAnsi="Montserrat Medium"/>
          <w:bCs/>
        </w:rPr>
        <w:t>ranging from $500 to $3,000 will be awarded to eligible institutions and organizations. The funds awarded may be used within</w:t>
      </w:r>
      <w:r w:rsidRPr="007D4572">
        <w:rPr>
          <w:rFonts w:ascii="Montserrat Medium" w:hAnsi="Montserrat Medium"/>
          <w:bCs/>
        </w:rPr>
        <w:t xml:space="preserve"> three years from receipt.</w:t>
      </w:r>
    </w:p>
    <w:p w14:paraId="18EE39BD" w14:textId="73C7BE67" w:rsidR="0087692A" w:rsidRPr="007D4572" w:rsidRDefault="0087692A" w:rsidP="00A065B8">
      <w:pPr>
        <w:pStyle w:val="FFABody"/>
        <w:numPr>
          <w:ilvl w:val="0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 xml:space="preserve">Grant funds may be used </w:t>
      </w:r>
      <w:r w:rsidR="00785AE5">
        <w:rPr>
          <w:rFonts w:ascii="Montserrat Medium" w:hAnsi="Montserrat Medium"/>
          <w:bCs/>
        </w:rPr>
        <w:t>to establish new chapters, facility construction or improvement, field trips, produce and print</w:t>
      </w:r>
      <w:r w:rsidR="00A065B8">
        <w:rPr>
          <w:rFonts w:ascii="Montserrat Medium" w:hAnsi="Montserrat Medium"/>
          <w:bCs/>
        </w:rPr>
        <w:t xml:space="preserve"> educational materials, plant material, technology (software or hardware), curriculum development, professional development, and educational materials/equipment for laboratories, greenhouses,</w:t>
      </w:r>
      <w:r w:rsidRPr="007D4572">
        <w:rPr>
          <w:rFonts w:ascii="Montserrat Medium" w:hAnsi="Montserrat Medium"/>
          <w:bCs/>
        </w:rPr>
        <w:t xml:space="preserve"> and animal facilities. </w:t>
      </w:r>
    </w:p>
    <w:p w14:paraId="5E348917" w14:textId="7E13804C" w:rsidR="007D5D37" w:rsidRPr="007D4572" w:rsidRDefault="007D5D37" w:rsidP="00A065B8">
      <w:pPr>
        <w:pStyle w:val="FFABody"/>
        <w:numPr>
          <w:ilvl w:val="0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 xml:space="preserve">Proposals will be </w:t>
      </w:r>
      <w:r w:rsidR="004F08FF" w:rsidRPr="007D4572">
        <w:rPr>
          <w:rFonts w:ascii="Montserrat Medium" w:hAnsi="Montserrat Medium"/>
          <w:bCs/>
        </w:rPr>
        <w:t>scored based on:</w:t>
      </w:r>
    </w:p>
    <w:p w14:paraId="75C2C623" w14:textId="5CFD66DE" w:rsidR="004F08FF" w:rsidRPr="007D4572" w:rsidRDefault="004F08FF" w:rsidP="00A065B8">
      <w:pPr>
        <w:pStyle w:val="FFABody"/>
        <w:numPr>
          <w:ilvl w:val="1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 xml:space="preserve">Compatibility with </w:t>
      </w:r>
      <w:r w:rsidR="00715855">
        <w:rPr>
          <w:rFonts w:ascii="Montserrat Medium" w:hAnsi="Montserrat Medium"/>
          <w:bCs/>
        </w:rPr>
        <w:t xml:space="preserve">Michigan Sugar </w:t>
      </w:r>
      <w:r w:rsidR="00A065B8">
        <w:rPr>
          <w:rFonts w:ascii="Montserrat Medium" w:hAnsi="Montserrat Medium"/>
          <w:bCs/>
        </w:rPr>
        <w:t>Company's</w:t>
      </w:r>
      <w:r w:rsidR="00715855">
        <w:rPr>
          <w:rFonts w:ascii="Montserrat Medium" w:hAnsi="Montserrat Medium"/>
          <w:bCs/>
        </w:rPr>
        <w:t xml:space="preserve"> mission, </w:t>
      </w:r>
      <w:r w:rsidR="00785AE5">
        <w:rPr>
          <w:rFonts w:ascii="Montserrat Medium" w:hAnsi="Montserrat Medium"/>
          <w:bCs/>
        </w:rPr>
        <w:t>purpose</w:t>
      </w:r>
      <w:r w:rsidR="00715855">
        <w:rPr>
          <w:rFonts w:ascii="Montserrat Medium" w:hAnsi="Montserrat Medium"/>
          <w:bCs/>
        </w:rPr>
        <w:t>, and value</w:t>
      </w:r>
      <w:r w:rsidR="00785AE5">
        <w:rPr>
          <w:rFonts w:ascii="Montserrat Medium" w:hAnsi="Montserrat Medium"/>
          <w:bCs/>
        </w:rPr>
        <w:t>s</w:t>
      </w:r>
      <w:r w:rsidR="00715855">
        <w:rPr>
          <w:rFonts w:ascii="Montserrat Medium" w:hAnsi="Montserrat Medium"/>
          <w:bCs/>
        </w:rPr>
        <w:t xml:space="preserve"> statements</w:t>
      </w:r>
      <w:r w:rsidR="00785AE5">
        <w:rPr>
          <w:rFonts w:ascii="Montserrat Medium" w:hAnsi="Montserrat Medium"/>
          <w:bCs/>
        </w:rPr>
        <w:t>.</w:t>
      </w:r>
    </w:p>
    <w:p w14:paraId="4F4395CC" w14:textId="0060279F" w:rsidR="004F08FF" w:rsidRPr="007D4572" w:rsidRDefault="004F08FF" w:rsidP="00A065B8">
      <w:pPr>
        <w:pStyle w:val="FFABody"/>
        <w:numPr>
          <w:ilvl w:val="1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>Innovativeness and creativity</w:t>
      </w:r>
      <w:r w:rsidR="00785AE5">
        <w:rPr>
          <w:rFonts w:ascii="Montserrat Medium" w:hAnsi="Montserrat Medium"/>
          <w:bCs/>
        </w:rPr>
        <w:t>.</w:t>
      </w:r>
    </w:p>
    <w:p w14:paraId="2B603A08" w14:textId="03DCB17E" w:rsidR="004F08FF" w:rsidRPr="007D4572" w:rsidRDefault="004F08FF" w:rsidP="00A065B8">
      <w:pPr>
        <w:pStyle w:val="FFABody"/>
        <w:numPr>
          <w:ilvl w:val="1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>Organizational and written clarity</w:t>
      </w:r>
      <w:r w:rsidR="00785AE5">
        <w:rPr>
          <w:rFonts w:ascii="Montserrat Medium" w:hAnsi="Montserrat Medium"/>
          <w:bCs/>
        </w:rPr>
        <w:t>.</w:t>
      </w:r>
    </w:p>
    <w:p w14:paraId="2B821AEE" w14:textId="4491E120" w:rsidR="004F08FF" w:rsidRPr="007D4572" w:rsidRDefault="004F08FF" w:rsidP="00A065B8">
      <w:pPr>
        <w:pStyle w:val="FFABody"/>
        <w:numPr>
          <w:ilvl w:val="1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>Short- and long-term program impact</w:t>
      </w:r>
      <w:r w:rsidR="00785AE5">
        <w:rPr>
          <w:rFonts w:ascii="Montserrat Medium" w:hAnsi="Montserrat Medium"/>
          <w:bCs/>
        </w:rPr>
        <w:t>.</w:t>
      </w:r>
    </w:p>
    <w:p w14:paraId="2EDBB2B5" w14:textId="2B76733C" w:rsidR="0087692A" w:rsidRPr="007D4572" w:rsidRDefault="004F08FF" w:rsidP="00A065B8">
      <w:pPr>
        <w:pStyle w:val="FFABody"/>
        <w:numPr>
          <w:ilvl w:val="1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>Plan of program</w:t>
      </w:r>
      <w:r w:rsidR="00785AE5">
        <w:rPr>
          <w:rFonts w:ascii="Montserrat Medium" w:hAnsi="Montserrat Medium"/>
          <w:bCs/>
        </w:rPr>
        <w:t>.</w:t>
      </w:r>
    </w:p>
    <w:p w14:paraId="76E301EB" w14:textId="646C65D9" w:rsidR="0087692A" w:rsidRPr="007D4572" w:rsidRDefault="00A065B8" w:rsidP="00A065B8">
      <w:pPr>
        <w:pStyle w:val="FFABody"/>
        <w:numPr>
          <w:ilvl w:val="0"/>
          <w:numId w:val="2"/>
        </w:numPr>
        <w:spacing w:line="276" w:lineRule="auto"/>
        <w:rPr>
          <w:rFonts w:ascii="Montserrat Medium" w:hAnsi="Montserrat Medium"/>
          <w:bCs/>
        </w:rPr>
      </w:pPr>
      <w:r>
        <w:rPr>
          <w:rFonts w:ascii="Montserrat Medium" w:hAnsi="Montserrat Medium"/>
          <w:bCs/>
        </w:rPr>
        <w:t xml:space="preserve">Proposals that include provisions for matching funds, either actual or in-kind, will receive special consideration. Applicants </w:t>
      </w:r>
      <w:r w:rsidR="00555DAB">
        <w:rPr>
          <w:rFonts w:ascii="Montserrat Medium" w:hAnsi="Montserrat Medium"/>
          <w:bCs/>
        </w:rPr>
        <w:t>should</w:t>
      </w:r>
      <w:r>
        <w:rPr>
          <w:rFonts w:ascii="Montserrat Medium" w:hAnsi="Montserrat Medium"/>
          <w:bCs/>
        </w:rPr>
        <w:t xml:space="preserve"> seek additional funding sources, such as local businesses, professional associations, community organizations,</w:t>
      </w:r>
      <w:r w:rsidR="0087692A" w:rsidRPr="007D4572">
        <w:rPr>
          <w:rFonts w:ascii="Montserrat Medium" w:hAnsi="Montserrat Medium"/>
          <w:bCs/>
        </w:rPr>
        <w:t xml:space="preserve"> </w:t>
      </w:r>
      <w:r w:rsidR="00555DAB">
        <w:rPr>
          <w:rFonts w:ascii="Montserrat Medium" w:hAnsi="Montserrat Medium"/>
          <w:bCs/>
        </w:rPr>
        <w:t>and</w:t>
      </w:r>
      <w:r w:rsidR="0087692A" w:rsidRPr="007D4572">
        <w:rPr>
          <w:rFonts w:ascii="Montserrat Medium" w:hAnsi="Montserrat Medium"/>
          <w:bCs/>
        </w:rPr>
        <w:t xml:space="preserve"> other foundations.</w:t>
      </w:r>
    </w:p>
    <w:p w14:paraId="0D4B7CBD" w14:textId="542B669E" w:rsidR="001B7B22" w:rsidRPr="007D4572" w:rsidRDefault="001B7B22" w:rsidP="00A065B8">
      <w:pPr>
        <w:pStyle w:val="FFABody"/>
        <w:numPr>
          <w:ilvl w:val="0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>Applicants must submit a W9 for the</w:t>
      </w:r>
      <w:r w:rsidR="00AE4951" w:rsidRPr="007D4572">
        <w:rPr>
          <w:rFonts w:ascii="Montserrat Medium" w:hAnsi="Montserrat Medium"/>
          <w:bCs/>
        </w:rPr>
        <w:t xml:space="preserve"> </w:t>
      </w:r>
      <w:r w:rsidRPr="007D4572">
        <w:rPr>
          <w:rFonts w:ascii="Montserrat Medium" w:hAnsi="Montserrat Medium"/>
          <w:bCs/>
        </w:rPr>
        <w:t xml:space="preserve">entity </w:t>
      </w:r>
      <w:r w:rsidR="00A065B8">
        <w:rPr>
          <w:rFonts w:ascii="Montserrat Medium" w:hAnsi="Montserrat Medium"/>
          <w:bCs/>
        </w:rPr>
        <w:t>receiving</w:t>
      </w:r>
      <w:r w:rsidR="00DA47F6" w:rsidRPr="007D4572">
        <w:rPr>
          <w:rFonts w:ascii="Montserrat Medium" w:hAnsi="Montserrat Medium"/>
          <w:bCs/>
        </w:rPr>
        <w:t xml:space="preserve"> the</w:t>
      </w:r>
      <w:r w:rsidRPr="007D4572">
        <w:rPr>
          <w:rFonts w:ascii="Montserrat Medium" w:hAnsi="Montserrat Medium"/>
          <w:bCs/>
        </w:rPr>
        <w:t xml:space="preserve"> grant dollars. Whatever organization is listed on the W9</w:t>
      </w:r>
      <w:r w:rsidR="00DA47F6" w:rsidRPr="007D4572">
        <w:rPr>
          <w:rFonts w:ascii="Montserrat Medium" w:hAnsi="Montserrat Medium"/>
          <w:bCs/>
        </w:rPr>
        <w:t xml:space="preserve"> provided as part of this application</w:t>
      </w:r>
      <w:r w:rsidR="00660B76" w:rsidRPr="007D4572">
        <w:rPr>
          <w:rFonts w:ascii="Montserrat Medium" w:hAnsi="Montserrat Medium"/>
          <w:bCs/>
        </w:rPr>
        <w:t xml:space="preserve"> </w:t>
      </w:r>
      <w:r w:rsidR="00AE4951" w:rsidRPr="007D4572">
        <w:rPr>
          <w:rFonts w:ascii="Montserrat Medium" w:hAnsi="Montserrat Medium"/>
          <w:bCs/>
        </w:rPr>
        <w:t>will be written on the check’s payee line.</w:t>
      </w:r>
    </w:p>
    <w:p w14:paraId="75D9C687" w14:textId="245A3410" w:rsidR="00AE4951" w:rsidRPr="007D4572" w:rsidRDefault="00660B76" w:rsidP="00A065B8">
      <w:pPr>
        <w:pStyle w:val="FFABody"/>
        <w:numPr>
          <w:ilvl w:val="0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 xml:space="preserve">Applicants must not modify this application in any </w:t>
      </w:r>
      <w:r w:rsidR="008D6890" w:rsidRPr="007D4572">
        <w:rPr>
          <w:rFonts w:ascii="Montserrat Medium" w:hAnsi="Montserrat Medium"/>
          <w:bCs/>
        </w:rPr>
        <w:t>way,</w:t>
      </w:r>
      <w:r w:rsidRPr="007D4572">
        <w:rPr>
          <w:rFonts w:ascii="Montserrat Medium" w:hAnsi="Montserrat Medium"/>
          <w:bCs/>
        </w:rPr>
        <w:t xml:space="preserve"> or they will be subject to disqualification.</w:t>
      </w:r>
    </w:p>
    <w:p w14:paraId="6D00CC03" w14:textId="354B2E20" w:rsidR="00660B76" w:rsidRPr="007D4572" w:rsidRDefault="00715855" w:rsidP="00A065B8">
      <w:pPr>
        <w:pStyle w:val="FFABody"/>
        <w:numPr>
          <w:ilvl w:val="0"/>
          <w:numId w:val="2"/>
        </w:numPr>
        <w:spacing w:line="276" w:lineRule="auto"/>
        <w:rPr>
          <w:rFonts w:ascii="Montserrat Medium" w:hAnsi="Montserrat Medium"/>
          <w:bCs/>
        </w:rPr>
      </w:pPr>
      <w:r>
        <w:rPr>
          <w:rFonts w:ascii="Montserrat Medium" w:hAnsi="Montserrat Medium"/>
          <w:bCs/>
        </w:rPr>
        <w:t>Michigan Sugar Company</w:t>
      </w:r>
      <w:r w:rsidR="008D4D7F" w:rsidRPr="007D4572">
        <w:rPr>
          <w:rFonts w:ascii="Montserrat Medium" w:hAnsi="Montserrat Medium"/>
          <w:bCs/>
        </w:rPr>
        <w:t xml:space="preserve"> reserves the right to request further information from grant applicants.</w:t>
      </w:r>
    </w:p>
    <w:p w14:paraId="6083A8B3" w14:textId="55441310" w:rsidR="008D4D7F" w:rsidRPr="007D4572" w:rsidRDefault="008D4D7F" w:rsidP="00A065B8">
      <w:pPr>
        <w:pStyle w:val="FFABody"/>
        <w:numPr>
          <w:ilvl w:val="0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 xml:space="preserve">Recipients of </w:t>
      </w:r>
      <w:r w:rsidR="00715855">
        <w:rPr>
          <w:rFonts w:ascii="Montserrat Medium" w:hAnsi="Montserrat Medium"/>
          <w:bCs/>
        </w:rPr>
        <w:t xml:space="preserve">a </w:t>
      </w:r>
      <w:proofErr w:type="gramStart"/>
      <w:r w:rsidR="00715855">
        <w:rPr>
          <w:rFonts w:ascii="Montserrat Medium" w:hAnsi="Montserrat Medium"/>
          <w:bCs/>
        </w:rPr>
        <w:t>mini-grant</w:t>
      </w:r>
      <w:proofErr w:type="gramEnd"/>
      <w:r w:rsidRPr="007D4572">
        <w:rPr>
          <w:rFonts w:ascii="Montserrat Medium" w:hAnsi="Montserrat Medium"/>
          <w:bCs/>
        </w:rPr>
        <w:t xml:space="preserve"> will be contacted in </w:t>
      </w:r>
      <w:r w:rsidR="004E6094">
        <w:rPr>
          <w:rFonts w:ascii="Montserrat Medium" w:hAnsi="Montserrat Medium"/>
          <w:bCs/>
        </w:rPr>
        <w:t>late summer/early fall</w:t>
      </w:r>
      <w:r w:rsidRPr="007D4572">
        <w:rPr>
          <w:rFonts w:ascii="Montserrat Medium" w:hAnsi="Montserrat Medium"/>
          <w:bCs/>
        </w:rPr>
        <w:t xml:space="preserve"> of </w:t>
      </w:r>
      <w:r w:rsidR="00785AE5">
        <w:rPr>
          <w:rFonts w:ascii="Montserrat Medium" w:hAnsi="Montserrat Medium"/>
          <w:bCs/>
        </w:rPr>
        <w:t xml:space="preserve">the following academic year </w:t>
      </w:r>
      <w:r w:rsidR="001E19A9" w:rsidRPr="007D4572">
        <w:rPr>
          <w:rFonts w:ascii="Montserrat Medium" w:hAnsi="Montserrat Medium"/>
          <w:bCs/>
        </w:rPr>
        <w:t>to submit a report containing the following information:</w:t>
      </w:r>
    </w:p>
    <w:p w14:paraId="71558CB4" w14:textId="61E73A53" w:rsidR="001E19A9" w:rsidRPr="007D4572" w:rsidRDefault="001E19A9" w:rsidP="00A065B8">
      <w:pPr>
        <w:pStyle w:val="FFABody"/>
        <w:numPr>
          <w:ilvl w:val="1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>Purpose and name of the project</w:t>
      </w:r>
      <w:r w:rsidR="00785AE5">
        <w:rPr>
          <w:rFonts w:ascii="Montserrat Medium" w:hAnsi="Montserrat Medium"/>
          <w:bCs/>
        </w:rPr>
        <w:t>.</w:t>
      </w:r>
    </w:p>
    <w:p w14:paraId="34CBE64E" w14:textId="7EB56E7F" w:rsidR="001E19A9" w:rsidRPr="007D4572" w:rsidRDefault="001E19A9" w:rsidP="00A065B8">
      <w:pPr>
        <w:pStyle w:val="FFABody"/>
        <w:numPr>
          <w:ilvl w:val="1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>Current state of the project</w:t>
      </w:r>
      <w:r w:rsidR="00785AE5">
        <w:rPr>
          <w:rFonts w:ascii="Montserrat Medium" w:hAnsi="Montserrat Medium"/>
          <w:bCs/>
        </w:rPr>
        <w:t>.</w:t>
      </w:r>
    </w:p>
    <w:p w14:paraId="483F9B78" w14:textId="115CF101" w:rsidR="001E19A9" w:rsidRPr="007D4572" w:rsidRDefault="001E19A9" w:rsidP="00A065B8">
      <w:pPr>
        <w:pStyle w:val="FFABody"/>
        <w:numPr>
          <w:ilvl w:val="1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>Challenges</w:t>
      </w:r>
      <w:r w:rsidR="00785AE5">
        <w:rPr>
          <w:rFonts w:ascii="Montserrat Medium" w:hAnsi="Montserrat Medium"/>
          <w:bCs/>
        </w:rPr>
        <w:t>.</w:t>
      </w:r>
    </w:p>
    <w:p w14:paraId="70349FED" w14:textId="35967860" w:rsidR="001E19A9" w:rsidRPr="007D4572" w:rsidRDefault="001E19A9" w:rsidP="00A065B8">
      <w:pPr>
        <w:pStyle w:val="FFABody"/>
        <w:numPr>
          <w:ilvl w:val="1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>Lessons learned</w:t>
      </w:r>
      <w:r w:rsidR="00785AE5">
        <w:rPr>
          <w:rFonts w:ascii="Montserrat Medium" w:hAnsi="Montserrat Medium"/>
          <w:bCs/>
        </w:rPr>
        <w:t>.</w:t>
      </w:r>
    </w:p>
    <w:p w14:paraId="7A769461" w14:textId="6894B983" w:rsidR="001E19A9" w:rsidRPr="007D4572" w:rsidRDefault="00970EDC" w:rsidP="00A065B8">
      <w:pPr>
        <w:pStyle w:val="FFABody"/>
        <w:numPr>
          <w:ilvl w:val="1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>3-5 photos of the project</w:t>
      </w:r>
      <w:r w:rsidR="00785AE5">
        <w:rPr>
          <w:rFonts w:ascii="Montserrat Medium" w:hAnsi="Montserrat Medium"/>
          <w:bCs/>
        </w:rPr>
        <w:t>.</w:t>
      </w:r>
    </w:p>
    <w:p w14:paraId="7401AA5F" w14:textId="2C9DD119" w:rsidR="00970EDC" w:rsidRDefault="00970EDC" w:rsidP="00A065B8">
      <w:pPr>
        <w:pStyle w:val="FFABody"/>
        <w:numPr>
          <w:ilvl w:val="1"/>
          <w:numId w:val="2"/>
        </w:numPr>
        <w:spacing w:line="276" w:lineRule="auto"/>
        <w:rPr>
          <w:rFonts w:ascii="Montserrat Medium" w:hAnsi="Montserrat Medium"/>
          <w:bCs/>
        </w:rPr>
      </w:pPr>
      <w:r w:rsidRPr="007D4572">
        <w:rPr>
          <w:rFonts w:ascii="Montserrat Medium" w:hAnsi="Montserrat Medium"/>
          <w:bCs/>
        </w:rPr>
        <w:t>Quotes from project stakeholders we can use in promotional materials</w:t>
      </w:r>
      <w:r w:rsidR="00785AE5">
        <w:rPr>
          <w:rFonts w:ascii="Montserrat Medium" w:hAnsi="Montserrat Medium"/>
          <w:bCs/>
        </w:rPr>
        <w:t>.</w:t>
      </w:r>
    </w:p>
    <w:p w14:paraId="3652BD10" w14:textId="77777777" w:rsidR="00A065B8" w:rsidRDefault="00A065B8" w:rsidP="00A065B8">
      <w:pPr>
        <w:pStyle w:val="FFABody"/>
        <w:ind w:left="1440"/>
        <w:rPr>
          <w:rFonts w:ascii="Montserrat Medium" w:hAnsi="Montserrat Medium"/>
          <w:bCs/>
        </w:rPr>
      </w:pPr>
    </w:p>
    <w:p w14:paraId="27CECBF0" w14:textId="77777777" w:rsidR="00A065B8" w:rsidRDefault="00A065B8" w:rsidP="00A065B8">
      <w:pPr>
        <w:pStyle w:val="FFABody"/>
        <w:rPr>
          <w:rFonts w:ascii="Montserrat Medium" w:hAnsi="Montserrat Medium"/>
          <w:bCs/>
        </w:rPr>
      </w:pPr>
    </w:p>
    <w:p w14:paraId="195D58A3" w14:textId="77777777" w:rsidR="00A065B8" w:rsidRDefault="00A065B8" w:rsidP="00A065B8">
      <w:pPr>
        <w:pStyle w:val="FFABody"/>
        <w:rPr>
          <w:rFonts w:ascii="Montserrat Medium" w:hAnsi="Montserrat Medium"/>
          <w:bCs/>
        </w:rPr>
      </w:pPr>
    </w:p>
    <w:p w14:paraId="77EDC13A" w14:textId="77777777" w:rsidR="00A065B8" w:rsidRPr="007D4572" w:rsidRDefault="00A065B8" w:rsidP="00A065B8">
      <w:pPr>
        <w:pStyle w:val="FFABody"/>
        <w:rPr>
          <w:rFonts w:ascii="Montserrat Medium" w:hAnsi="Montserrat Medium"/>
          <w:bCs/>
        </w:rPr>
      </w:pPr>
    </w:p>
    <w:p w14:paraId="5E5986B3" w14:textId="44773D3C" w:rsidR="004E6094" w:rsidRPr="0066157C" w:rsidRDefault="00715855" w:rsidP="0066157C">
      <w:pPr>
        <w:pStyle w:val="DocumentTitle"/>
        <w:rPr>
          <w:sz w:val="36"/>
          <w:szCs w:val="36"/>
        </w:rPr>
      </w:pPr>
      <w:r w:rsidRPr="0066157C">
        <w:rPr>
          <w:sz w:val="36"/>
          <w:szCs w:val="36"/>
        </w:rPr>
        <w:lastRenderedPageBreak/>
        <w:t xml:space="preserve">Michigan </w:t>
      </w:r>
      <w:r w:rsidR="00A065B8" w:rsidRPr="0066157C">
        <w:rPr>
          <w:sz w:val="36"/>
          <w:szCs w:val="36"/>
        </w:rPr>
        <w:t>Sugar</w:t>
      </w:r>
      <w:r w:rsidRPr="0066157C">
        <w:rPr>
          <w:sz w:val="36"/>
          <w:szCs w:val="36"/>
        </w:rPr>
        <w:t xml:space="preserve"> mini-</w:t>
      </w:r>
      <w:r w:rsidR="004E6094" w:rsidRPr="0066157C">
        <w:rPr>
          <w:sz w:val="36"/>
          <w:szCs w:val="36"/>
        </w:rPr>
        <w:t>Grant Cover Page</w:t>
      </w:r>
    </w:p>
    <w:p w14:paraId="71487AA2" w14:textId="0852791E" w:rsidR="00E45C66" w:rsidRPr="0066157C" w:rsidRDefault="00D74EAC" w:rsidP="00383D93">
      <w:pPr>
        <w:pStyle w:val="FFABody"/>
        <w:rPr>
          <w:rStyle w:val="Strong"/>
          <w:rFonts w:ascii="Montserrat SemiBold" w:hAnsi="Montserrat SemiBold"/>
          <w:sz w:val="22"/>
          <w:szCs w:val="19"/>
        </w:rPr>
      </w:pPr>
      <w:r w:rsidRPr="0066157C">
        <w:rPr>
          <w:noProof/>
          <w:color w:val="DD3C27"/>
          <w:sz w:val="18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9FBFD" wp14:editId="4005826A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4991100" cy="0"/>
                <wp:effectExtent l="0" t="19050" r="19050" b="19050"/>
                <wp:wrapNone/>
                <wp:docPr id="4094803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DD3C2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882D2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5pt" to="39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" strokecolor="#dd3c27" strokeweight="2.25pt">
                <w10:wrap anchorx="margin"/>
              </v:line>
            </w:pict>
          </mc:Fallback>
        </mc:AlternateContent>
      </w:r>
    </w:p>
    <w:p w14:paraId="6B568361" w14:textId="40A7D870" w:rsidR="00732095" w:rsidRPr="0066157C" w:rsidRDefault="004E6094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Project Title:</w:t>
      </w:r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1867250001"/>
          <w:placeholder>
            <w:docPart w:val="92B365880052465A8E0C41133691D81F"/>
          </w:placeholder>
          <w:showingPlcHdr/>
          <w:text/>
        </w:sdtPr>
        <w:sdtEndPr>
          <w:rPr>
            <w:rStyle w:val="Strong"/>
          </w:rPr>
        </w:sdtEndPr>
        <w:sdtContent>
          <w:r w:rsidR="00140C2B" w:rsidRPr="0066157C">
            <w:rPr>
              <w:rStyle w:val="PlaceholderText"/>
              <w:sz w:val="14"/>
              <w:szCs w:val="15"/>
            </w:rPr>
            <w:t>Click or tap here to enter text.</w:t>
          </w:r>
        </w:sdtContent>
      </w:sdt>
    </w:p>
    <w:p w14:paraId="1577F4DE" w14:textId="3244659A" w:rsidR="00732095" w:rsidRPr="0066157C" w:rsidRDefault="00732095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</w:p>
    <w:p w14:paraId="44DE7E2D" w14:textId="5645131A" w:rsidR="00732095" w:rsidRPr="0066157C" w:rsidRDefault="00732095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School/Organization Name: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1892765044"/>
          <w:placeholder>
            <w:docPart w:val="F9B782A6DE1345C3AE2EA005C7468FC5"/>
          </w:placeholder>
          <w:showingPlcHdr/>
          <w:text/>
        </w:sdtPr>
        <w:sdtEndPr>
          <w:rPr>
            <w:rStyle w:val="Strong"/>
          </w:rPr>
        </w:sdtEndPr>
        <w:sdtContent>
          <w:r w:rsidR="00140C2B" w:rsidRPr="0066157C">
            <w:rPr>
              <w:rStyle w:val="PlaceholderText"/>
              <w:sz w:val="14"/>
              <w:szCs w:val="15"/>
            </w:rPr>
            <w:t>Click or tap here to enter text.</w:t>
          </w:r>
        </w:sdtContent>
      </w:sdt>
    </w:p>
    <w:p w14:paraId="027D6479" w14:textId="23752F38" w:rsidR="004E6094" w:rsidRPr="0066157C" w:rsidRDefault="004E6094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</w:p>
    <w:p w14:paraId="533A44E6" w14:textId="63002E2C" w:rsidR="00767ECF" w:rsidRPr="0066157C" w:rsidRDefault="004E6094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Project Start Date: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-2147043597"/>
          <w:placeholder>
            <w:docPart w:val="F4CCD7E7AB9040B2A6E0DF99E24C8333"/>
          </w:placeholder>
          <w:showingPlcHdr/>
          <w:text/>
        </w:sdtPr>
        <w:sdtEndPr>
          <w:rPr>
            <w:rStyle w:val="Strong"/>
          </w:rPr>
        </w:sdtEndPr>
        <w:sdtContent>
          <w:r w:rsidR="0066157C" w:rsidRPr="00140C2B">
            <w:rPr>
              <w:rStyle w:val="PlaceholderText"/>
              <w:sz w:val="14"/>
              <w:szCs w:val="15"/>
            </w:rPr>
            <w:t>Click or tap here to enter text.</w:t>
          </w:r>
        </w:sdtContent>
      </w:sdt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140C2B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140C2B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767ECF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Project End Date: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9028579"/>
          <w:placeholder>
            <w:docPart w:val="ED5C978DF9ED478D843736C124FA711C"/>
          </w:placeholder>
          <w:showingPlcHdr/>
          <w:text/>
        </w:sdtPr>
        <w:sdtEndPr>
          <w:rPr>
            <w:rStyle w:val="Strong"/>
          </w:rPr>
        </w:sdtEndPr>
        <w:sdtContent>
          <w:r w:rsidR="0066157C" w:rsidRPr="00140C2B">
            <w:rPr>
              <w:rStyle w:val="PlaceholderText"/>
              <w:sz w:val="14"/>
              <w:szCs w:val="15"/>
            </w:rPr>
            <w:t>Click or tap here to enter text.</w:t>
          </w:r>
        </w:sdtContent>
      </w:sdt>
    </w:p>
    <w:p w14:paraId="1C736C47" w14:textId="78E0BF26" w:rsidR="00767ECF" w:rsidRPr="0066157C" w:rsidRDefault="00767ECF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</w:p>
    <w:p w14:paraId="57A52761" w14:textId="6095BF1D" w:rsidR="00767ECF" w:rsidRPr="0066157C" w:rsidRDefault="00767ECF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Funds Requested:</w:t>
      </w:r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-489942018"/>
          <w:placeholder>
            <w:docPart w:val="3B1C3660089E40AE858F5760F8AB8296"/>
          </w:placeholder>
          <w:showingPlcHdr/>
          <w:text/>
        </w:sdtPr>
        <w:sdtEndPr>
          <w:rPr>
            <w:rStyle w:val="Strong"/>
          </w:rPr>
        </w:sdtEndPr>
        <w:sdtContent>
          <w:r w:rsidR="0066157C" w:rsidRPr="00140C2B">
            <w:rPr>
              <w:rStyle w:val="PlaceholderText"/>
              <w:sz w:val="14"/>
              <w:szCs w:val="15"/>
            </w:rPr>
            <w:t>Click or tap here to enter text.</w:t>
          </w:r>
        </w:sdtContent>
      </w:sdt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140C2B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140C2B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Total Funds Needed:</w:t>
      </w:r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-701090189"/>
          <w:placeholder>
            <w:docPart w:val="A719A1E9A8BF47A293FB6B4AD964EFDF"/>
          </w:placeholder>
          <w:showingPlcHdr/>
          <w:text/>
        </w:sdtPr>
        <w:sdtEndPr>
          <w:rPr>
            <w:rStyle w:val="Strong"/>
          </w:rPr>
        </w:sdtEndPr>
        <w:sdtContent>
          <w:r w:rsidR="0066157C" w:rsidRPr="00140C2B">
            <w:rPr>
              <w:rStyle w:val="PlaceholderText"/>
              <w:sz w:val="14"/>
              <w:szCs w:val="15"/>
            </w:rPr>
            <w:t>Click or tap here to enter text.</w:t>
          </w:r>
        </w:sdtContent>
      </w:sdt>
    </w:p>
    <w:p w14:paraId="5779FEB7" w14:textId="1C37E832" w:rsidR="00767ECF" w:rsidRPr="0066157C" w:rsidRDefault="00767ECF" w:rsidP="00343F33">
      <w:pPr>
        <w:pStyle w:val="FFABody"/>
        <w:spacing w:line="360" w:lineRule="auto"/>
        <w:rPr>
          <w:rStyle w:val="Strong"/>
          <w:rFonts w:ascii="Montserrat SemiBold" w:hAnsi="Montserrat SemiBold"/>
          <w:sz w:val="18"/>
          <w:szCs w:val="15"/>
        </w:rPr>
      </w:pPr>
      <w:r w:rsidRPr="0066157C">
        <w:rPr>
          <w:rStyle w:val="Strong"/>
          <w:rFonts w:ascii="Montserrat SemiBold" w:hAnsi="Montserrat SemiBold"/>
          <w:sz w:val="18"/>
          <w:szCs w:val="15"/>
        </w:rPr>
        <w:t>(Maximum of $3,000)</w:t>
      </w:r>
    </w:p>
    <w:p w14:paraId="35C8C7D0" w14:textId="3967B3B3" w:rsidR="00767ECF" w:rsidRPr="0066157C" w:rsidRDefault="00767ECF" w:rsidP="00343F33">
      <w:pPr>
        <w:pStyle w:val="FFABody"/>
        <w:spacing w:line="360" w:lineRule="auto"/>
        <w:rPr>
          <w:rStyle w:val="Strong"/>
          <w:rFonts w:ascii="Montserrat SemiBold" w:hAnsi="Montserrat SemiBold"/>
          <w:sz w:val="18"/>
          <w:szCs w:val="15"/>
        </w:rPr>
      </w:pPr>
    </w:p>
    <w:p w14:paraId="792B9FBC" w14:textId="36283B73" w:rsidR="00767ECF" w:rsidRPr="0066157C" w:rsidRDefault="00767ECF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Number of Students Served by Project:</w:t>
      </w:r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-920021467"/>
          <w:placeholder>
            <w:docPart w:val="5E49019B761A45E4939CF91B7EB5EC43"/>
          </w:placeholder>
          <w:showingPlcHdr/>
          <w:text/>
        </w:sdtPr>
        <w:sdtEndPr>
          <w:rPr>
            <w:rStyle w:val="Strong"/>
          </w:rPr>
        </w:sdtEndPr>
        <w:sdtContent>
          <w:r w:rsidR="0066157C" w:rsidRPr="00140C2B">
            <w:rPr>
              <w:rStyle w:val="PlaceholderText"/>
              <w:sz w:val="14"/>
              <w:szCs w:val="15"/>
            </w:rPr>
            <w:t>Click or tap here to enter text.</w:t>
          </w:r>
        </w:sdtContent>
      </w:sdt>
    </w:p>
    <w:p w14:paraId="0C711389" w14:textId="0AD9B9E7" w:rsidR="00767ECF" w:rsidRPr="0066157C" w:rsidRDefault="00767ECF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</w:p>
    <w:p w14:paraId="7549AF1A" w14:textId="37C1D498" w:rsidR="008E7ABE" w:rsidRPr="0066157C" w:rsidRDefault="00767ECF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Project Director/Lead Name:</w:t>
      </w:r>
      <w:r w:rsidR="00B41183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-627785400"/>
          <w:placeholder>
            <w:docPart w:val="D70E73D6FAB34F3CB79D416262E773B3"/>
          </w:placeholder>
          <w:showingPlcHdr/>
          <w:text/>
        </w:sdtPr>
        <w:sdtEndPr>
          <w:rPr>
            <w:rStyle w:val="Strong"/>
          </w:rPr>
        </w:sdtEndPr>
        <w:sdtContent>
          <w:r w:rsidR="0066157C" w:rsidRPr="00140C2B">
            <w:rPr>
              <w:rStyle w:val="PlaceholderText"/>
              <w:sz w:val="14"/>
              <w:szCs w:val="15"/>
            </w:rPr>
            <w:t>Click or tap here to enter text.</w:t>
          </w:r>
        </w:sdtContent>
      </w:sdt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r w:rsidR="00140C2B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140C2B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B41183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Email:</w:t>
      </w:r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330576845"/>
          <w:placeholder>
            <w:docPart w:val="936AA01547314D2388C2F0099D52681B"/>
          </w:placeholder>
          <w:showingPlcHdr/>
          <w:text/>
        </w:sdtPr>
        <w:sdtEndPr>
          <w:rPr>
            <w:rStyle w:val="Strong"/>
          </w:rPr>
        </w:sdtEndPr>
        <w:sdtContent>
          <w:r w:rsidR="0066157C" w:rsidRPr="00140C2B">
            <w:rPr>
              <w:rStyle w:val="PlaceholderText"/>
              <w:sz w:val="14"/>
              <w:szCs w:val="15"/>
            </w:rPr>
            <w:t>Click or tap here to enter text.</w:t>
          </w:r>
        </w:sdtContent>
      </w:sdt>
      <w:r w:rsidR="00B41183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B41183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B41183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</w:p>
    <w:p w14:paraId="7D9409CF" w14:textId="1D4D7DFC" w:rsidR="008E7ABE" w:rsidRPr="0066157C" w:rsidRDefault="008E7ABE" w:rsidP="00E42534">
      <w:pPr>
        <w:pStyle w:val="FFASub2"/>
        <w:rPr>
          <w:rStyle w:val="Strong"/>
          <w:rFonts w:ascii="Montserrat SemiBold" w:hAnsi="Montserrat SemiBold"/>
          <w:b w:val="0"/>
          <w:bCs/>
          <w:sz w:val="18"/>
          <w:szCs w:val="15"/>
        </w:rPr>
      </w:pPr>
    </w:p>
    <w:p w14:paraId="4BCD21C7" w14:textId="2205A67C" w:rsidR="008E7ABE" w:rsidRPr="0066157C" w:rsidRDefault="008E7ABE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Project Director/Lead Title:</w:t>
      </w:r>
      <w:r w:rsidR="00B41183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1689178088"/>
          <w:placeholder>
            <w:docPart w:val="EFF208A23D814F4C9752B2C79B2254B1"/>
          </w:placeholder>
          <w:showingPlcHdr/>
          <w:text/>
        </w:sdtPr>
        <w:sdtEndPr>
          <w:rPr>
            <w:rStyle w:val="Strong"/>
          </w:rPr>
        </w:sdtEndPr>
        <w:sdtContent>
          <w:r w:rsidR="0066157C" w:rsidRPr="00140C2B">
            <w:rPr>
              <w:rStyle w:val="PlaceholderText"/>
              <w:sz w:val="14"/>
              <w:szCs w:val="15"/>
            </w:rPr>
            <w:t>Click or tap here to enter text.</w:t>
          </w:r>
        </w:sdtContent>
      </w:sdt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r w:rsidR="00140C2B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140C2B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B41183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Phone:</w:t>
      </w:r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-1408452257"/>
          <w:placeholder>
            <w:docPart w:val="1689AA1AD39B4199BF0F175660561DB2"/>
          </w:placeholder>
          <w:showingPlcHdr/>
          <w:text/>
        </w:sdtPr>
        <w:sdtEndPr>
          <w:rPr>
            <w:rStyle w:val="Strong"/>
          </w:rPr>
        </w:sdtEndPr>
        <w:sdtContent>
          <w:r w:rsidR="0066157C" w:rsidRPr="00140C2B">
            <w:rPr>
              <w:rStyle w:val="PlaceholderText"/>
              <w:sz w:val="14"/>
              <w:szCs w:val="15"/>
            </w:rPr>
            <w:t>Click or tap here to enter text.</w:t>
          </w:r>
        </w:sdtContent>
      </w:sdt>
    </w:p>
    <w:p w14:paraId="0894815E" w14:textId="77777777" w:rsidR="00FF6DB1" w:rsidRPr="0066157C" w:rsidRDefault="00FF6DB1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</w:p>
    <w:p w14:paraId="0F3B1AE4" w14:textId="14219D7C" w:rsidR="00FF6DB1" w:rsidRPr="0066157C" w:rsidRDefault="00FF6DB1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Pr</w:t>
      </w:r>
      <w:r w:rsidR="00DC0ADA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incipal/Organization Head Name and Title:</w:t>
      </w:r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1350452899"/>
          <w:placeholder>
            <w:docPart w:val="43ADB8C590984F1E92183B86E99719AD"/>
          </w:placeholder>
          <w:showingPlcHdr/>
          <w:text/>
        </w:sdtPr>
        <w:sdtEndPr>
          <w:rPr>
            <w:rStyle w:val="Strong"/>
          </w:rPr>
        </w:sdtEndPr>
        <w:sdtContent>
          <w:r w:rsidR="0066157C" w:rsidRPr="00140C2B">
            <w:rPr>
              <w:rStyle w:val="PlaceholderText"/>
              <w:sz w:val="14"/>
              <w:szCs w:val="15"/>
            </w:rPr>
            <w:t>Click or tap here to enter text.</w:t>
          </w:r>
        </w:sdtContent>
      </w:sdt>
    </w:p>
    <w:p w14:paraId="422320C9" w14:textId="5D9560E2" w:rsidR="00DC0ADA" w:rsidRPr="0066157C" w:rsidRDefault="00DC0ADA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</w:p>
    <w:p w14:paraId="14FC568C" w14:textId="578A1493" w:rsidR="00DC0ADA" w:rsidRPr="0066157C" w:rsidRDefault="00DC0ADA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Email:</w:t>
      </w:r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1784456495"/>
          <w:placeholder>
            <w:docPart w:val="CC2E8397E10C4C799E6CB6C7E0433FCB"/>
          </w:placeholder>
          <w:showingPlcHdr/>
          <w:text/>
        </w:sdtPr>
        <w:sdtEndPr>
          <w:rPr>
            <w:rStyle w:val="Strong"/>
          </w:rPr>
        </w:sdtEndPr>
        <w:sdtContent>
          <w:r w:rsidR="0066157C" w:rsidRPr="00140C2B">
            <w:rPr>
              <w:rStyle w:val="PlaceholderText"/>
              <w:sz w:val="14"/>
              <w:szCs w:val="15"/>
            </w:rPr>
            <w:t>Click or tap here to enter text.</w:t>
          </w:r>
        </w:sdtContent>
      </w:sdt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140C2B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140C2B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Phone:</w:t>
      </w:r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-1372301784"/>
          <w:placeholder>
            <w:docPart w:val="4AF55F03E2AB479B87698A09CFE71763"/>
          </w:placeholder>
          <w:showingPlcHdr/>
          <w:text/>
        </w:sdtPr>
        <w:sdtEndPr>
          <w:rPr>
            <w:rStyle w:val="Strong"/>
          </w:rPr>
        </w:sdtEndPr>
        <w:sdtContent>
          <w:r w:rsidR="0066157C" w:rsidRPr="00140C2B">
            <w:rPr>
              <w:rStyle w:val="PlaceholderText"/>
              <w:sz w:val="14"/>
              <w:szCs w:val="15"/>
            </w:rPr>
            <w:t>Click or tap here to enter text.</w:t>
          </w:r>
        </w:sdtContent>
      </w:sdt>
    </w:p>
    <w:p w14:paraId="615E67DA" w14:textId="678449A3" w:rsidR="008E7ABE" w:rsidRPr="0066157C" w:rsidRDefault="008E7ABE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</w:p>
    <w:p w14:paraId="288EAE5A" w14:textId="160A9A4F" w:rsidR="008E7ABE" w:rsidRPr="0066157C" w:rsidRDefault="008E7ABE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Address:</w:t>
      </w:r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-926962079"/>
          <w:placeholder>
            <w:docPart w:val="6D8B0595F43A4FF8A53CC8168931144D"/>
          </w:placeholder>
          <w:showingPlcHdr/>
          <w:text/>
        </w:sdtPr>
        <w:sdtEndPr>
          <w:rPr>
            <w:rStyle w:val="Strong"/>
          </w:rPr>
        </w:sdtEndPr>
        <w:sdtContent>
          <w:r w:rsidR="0066157C" w:rsidRPr="00140C2B">
            <w:rPr>
              <w:rStyle w:val="PlaceholderText"/>
              <w:sz w:val="14"/>
              <w:szCs w:val="15"/>
            </w:rPr>
            <w:t>Click or tap here to enter text.</w:t>
          </w:r>
        </w:sdtContent>
      </w:sdt>
    </w:p>
    <w:p w14:paraId="597DDD46" w14:textId="1FF325BC" w:rsidR="008E7ABE" w:rsidRPr="0066157C" w:rsidRDefault="008E7ABE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</w:p>
    <w:p w14:paraId="039D5352" w14:textId="674420BE" w:rsidR="00732095" w:rsidRPr="0066157C" w:rsidRDefault="008E7ABE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City:</w:t>
      </w:r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1516883444"/>
          <w:placeholder>
            <w:docPart w:val="8BD04608705C435AB42EAE4197683946"/>
          </w:placeholder>
          <w:showingPlcHdr/>
          <w:text/>
        </w:sdtPr>
        <w:sdtEndPr>
          <w:rPr>
            <w:rStyle w:val="Strong"/>
          </w:rPr>
        </w:sdtEndPr>
        <w:sdtContent>
          <w:r w:rsidR="0066157C" w:rsidRPr="00140C2B">
            <w:rPr>
              <w:rStyle w:val="PlaceholderText"/>
              <w:sz w:val="14"/>
              <w:szCs w:val="15"/>
            </w:rPr>
            <w:t>Click or tap here to enter text.</w:t>
          </w:r>
        </w:sdtContent>
      </w:sdt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732095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="00140C2B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Zip:</w:t>
      </w:r>
      <w:r w:rsidR="0066157C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sdt>
        <w:sdtPr>
          <w:rPr>
            <w:rStyle w:val="Strong"/>
            <w:rFonts w:ascii="Montserrat SemiBold" w:hAnsi="Montserrat SemiBold"/>
            <w:b/>
            <w:bCs w:val="0"/>
            <w:sz w:val="18"/>
            <w:szCs w:val="15"/>
          </w:rPr>
          <w:id w:val="451222059"/>
          <w:placeholder>
            <w:docPart w:val="02AA6A1894F645C0B80B341A82737C9F"/>
          </w:placeholder>
          <w:showingPlcHdr/>
          <w:text/>
        </w:sdtPr>
        <w:sdtEndPr>
          <w:rPr>
            <w:rStyle w:val="Strong"/>
          </w:rPr>
        </w:sdtEndPr>
        <w:sdtContent>
          <w:r w:rsidR="0066157C" w:rsidRPr="00140C2B">
            <w:rPr>
              <w:rStyle w:val="PlaceholderText"/>
              <w:sz w:val="14"/>
              <w:szCs w:val="15"/>
            </w:rPr>
            <w:t>Click or tap here to enter text.</w:t>
          </w:r>
        </w:sdtContent>
      </w:sdt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</w: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ab/>
        <w:t xml:space="preserve"> </w:t>
      </w:r>
    </w:p>
    <w:p w14:paraId="125258B5" w14:textId="5CF86434" w:rsidR="00732095" w:rsidRPr="0066157C" w:rsidRDefault="00732095" w:rsidP="00343F33">
      <w:pPr>
        <w:pStyle w:val="FFABody"/>
        <w:spacing w:line="360" w:lineRule="auto"/>
        <w:rPr>
          <w:rStyle w:val="Strong"/>
          <w:rFonts w:ascii="Montserrat SemiBold" w:hAnsi="Montserrat SemiBold"/>
          <w:sz w:val="18"/>
          <w:szCs w:val="15"/>
        </w:rPr>
      </w:pPr>
    </w:p>
    <w:p w14:paraId="06CDE30B" w14:textId="752E1B93" w:rsidR="00C330B6" w:rsidRPr="0066157C" w:rsidRDefault="00785AE5" w:rsidP="00343F33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Briefly d</w:t>
      </w:r>
      <w:r w:rsidR="00A065B8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escribe</w:t>
      </w:r>
      <w:r w:rsidR="00BB0D52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the project</w:t>
      </w:r>
      <w:r w:rsidR="00B77CAD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, </w:t>
      </w:r>
      <w:r w:rsidR="00BB0D52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answer</w:t>
      </w:r>
      <w:r w:rsidR="00B77CAD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ing</w:t>
      </w:r>
      <w:r w:rsidR="00BB0D52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who, what, when, where, why</w:t>
      </w:r>
      <w:r w:rsidR="00A065B8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,</w:t>
      </w:r>
      <w:r w:rsidR="00BB0D52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and how. </w:t>
      </w:r>
    </w:p>
    <w:sdt>
      <w:sdtPr>
        <w:rPr>
          <w:rStyle w:val="Strong"/>
          <w:rFonts w:ascii="Montserrat SemiBold" w:hAnsi="Montserrat SemiBold"/>
          <w:sz w:val="18"/>
          <w:szCs w:val="15"/>
        </w:rPr>
        <w:id w:val="-1056003832"/>
        <w:placeholder>
          <w:docPart w:val="2E7464DABD37455981A152B47CE63281"/>
        </w:placeholder>
        <w:showingPlcHdr/>
        <w:text/>
      </w:sdtPr>
      <w:sdtEndPr>
        <w:rPr>
          <w:rStyle w:val="Strong"/>
        </w:rPr>
      </w:sdtEndPr>
      <w:sdtContent>
        <w:p w14:paraId="5034D044" w14:textId="54E20B14" w:rsidR="00343F33" w:rsidRPr="0066157C" w:rsidRDefault="008D7351" w:rsidP="00343F33">
          <w:pPr>
            <w:pStyle w:val="FFABody"/>
            <w:spacing w:line="360" w:lineRule="auto"/>
            <w:rPr>
              <w:rStyle w:val="Strong"/>
              <w:rFonts w:ascii="Montserrat SemiBold" w:hAnsi="Montserrat SemiBold"/>
              <w:sz w:val="18"/>
              <w:szCs w:val="15"/>
            </w:rPr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sdtContent>
    </w:sdt>
    <w:p w14:paraId="089B6ECA" w14:textId="77777777" w:rsidR="00343F33" w:rsidRPr="0066157C" w:rsidRDefault="00343F33" w:rsidP="00343F33">
      <w:pPr>
        <w:pStyle w:val="FFABody"/>
        <w:spacing w:line="360" w:lineRule="auto"/>
        <w:rPr>
          <w:rStyle w:val="Strong"/>
          <w:rFonts w:ascii="Montserrat SemiBold" w:hAnsi="Montserrat SemiBold"/>
          <w:sz w:val="18"/>
          <w:szCs w:val="15"/>
        </w:rPr>
      </w:pPr>
    </w:p>
    <w:p w14:paraId="03C9915D" w14:textId="6433677A" w:rsidR="00B77CAD" w:rsidRPr="0066157C" w:rsidRDefault="00B77CAD" w:rsidP="00343F33">
      <w:pPr>
        <w:pStyle w:val="FFABody"/>
        <w:spacing w:line="360" w:lineRule="auto"/>
        <w:rPr>
          <w:rStyle w:val="Strong"/>
          <w:rFonts w:ascii="Montserrat SemiBold" w:hAnsi="Montserrat SemiBold"/>
          <w:sz w:val="18"/>
          <w:szCs w:val="15"/>
        </w:rPr>
      </w:pPr>
    </w:p>
    <w:p w14:paraId="43234C9C" w14:textId="3B70F93C" w:rsidR="00B77CAD" w:rsidRPr="0066157C" w:rsidRDefault="00B77CAD" w:rsidP="00343F33">
      <w:pPr>
        <w:pStyle w:val="FFABody"/>
        <w:spacing w:line="360" w:lineRule="auto"/>
        <w:rPr>
          <w:rStyle w:val="Strong"/>
          <w:rFonts w:ascii="Montserrat SemiBold" w:hAnsi="Montserrat SemiBold"/>
          <w:sz w:val="18"/>
          <w:szCs w:val="15"/>
        </w:rPr>
      </w:pPr>
    </w:p>
    <w:p w14:paraId="631ED530" w14:textId="0111A6FC" w:rsidR="00056B7F" w:rsidRPr="0066157C" w:rsidRDefault="00B77CAD" w:rsidP="00343F33">
      <w:pPr>
        <w:pStyle w:val="FFABody"/>
        <w:spacing w:line="360" w:lineRule="auto"/>
        <w:rPr>
          <w:rStyle w:val="Strong"/>
          <w:rFonts w:ascii="Montserrat SemiBold" w:hAnsi="Montserrat SemiBold"/>
          <w:sz w:val="18"/>
          <w:szCs w:val="15"/>
        </w:rPr>
      </w:pPr>
      <w:r w:rsidRPr="0066157C">
        <w:rPr>
          <w:rStyle w:val="Strong"/>
          <w:rFonts w:ascii="Montserrat SemiBold" w:hAnsi="Montserrat SemiBold"/>
          <w:sz w:val="18"/>
          <w:szCs w:val="15"/>
        </w:rPr>
        <w:t xml:space="preserve">Did you email a completed W-9 </w:t>
      </w:r>
      <w:r w:rsidR="00056B7F" w:rsidRPr="0066157C">
        <w:rPr>
          <w:rStyle w:val="Strong"/>
          <w:rFonts w:ascii="Montserrat SemiBold" w:hAnsi="Montserrat SemiBold"/>
          <w:sz w:val="18"/>
          <w:szCs w:val="15"/>
        </w:rPr>
        <w:t xml:space="preserve">to </w:t>
      </w:r>
      <w:r w:rsidR="00715855" w:rsidRPr="0066157C">
        <w:rPr>
          <w:rFonts w:ascii="Montserrat SemiBold" w:hAnsi="Montserrat SemiBold"/>
          <w:sz w:val="18"/>
          <w:szCs w:val="15"/>
        </w:rPr>
        <w:t>tyler.kring@michigansugar.com</w:t>
      </w:r>
      <w:r w:rsidR="00056B7F" w:rsidRPr="0066157C">
        <w:rPr>
          <w:rStyle w:val="Strong"/>
          <w:rFonts w:ascii="Montserrat SemiBold" w:hAnsi="Montserrat SemiBold"/>
          <w:sz w:val="18"/>
          <w:szCs w:val="15"/>
        </w:rPr>
        <w:t>?</w:t>
      </w:r>
      <w:r w:rsidR="00056B7F" w:rsidRPr="0066157C">
        <w:rPr>
          <w:rStyle w:val="Strong"/>
          <w:rFonts w:ascii="Montserrat SemiBold" w:hAnsi="Montserrat SemiBold"/>
          <w:sz w:val="18"/>
          <w:szCs w:val="15"/>
        </w:rPr>
        <w:tab/>
      </w:r>
      <w:r w:rsidR="00047101" w:rsidRPr="0066157C">
        <w:rPr>
          <w:rStyle w:val="Strong"/>
          <w:rFonts w:ascii="Montserrat SemiBold" w:hAnsi="Montserrat SemiBold"/>
          <w:sz w:val="18"/>
          <w:szCs w:val="15"/>
        </w:rPr>
        <w:tab/>
      </w:r>
      <w:sdt>
        <w:sdtPr>
          <w:rPr>
            <w:rStyle w:val="Strong"/>
            <w:rFonts w:ascii="Montserrat SemiBold" w:hAnsi="Montserrat SemiBold"/>
            <w:sz w:val="18"/>
            <w:szCs w:val="15"/>
          </w:rPr>
          <w:id w:val="690933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8D7351">
            <w:rPr>
              <w:rStyle w:val="Strong"/>
              <w:rFonts w:ascii="MS Gothic" w:eastAsia="MS Gothic" w:hAnsi="MS Gothic" w:hint="eastAsia"/>
              <w:sz w:val="18"/>
              <w:szCs w:val="15"/>
            </w:rPr>
            <w:t>☐</w:t>
          </w:r>
        </w:sdtContent>
      </w:sdt>
      <w:r w:rsidR="00056B7F" w:rsidRPr="0066157C">
        <w:rPr>
          <w:rStyle w:val="Strong"/>
          <w:rFonts w:ascii="Montserrat SemiBold" w:hAnsi="Montserrat SemiBold"/>
          <w:sz w:val="18"/>
          <w:szCs w:val="15"/>
        </w:rPr>
        <w:t>Yes</w:t>
      </w:r>
      <w:r w:rsidR="00056B7F" w:rsidRPr="0066157C">
        <w:rPr>
          <w:rStyle w:val="Strong"/>
          <w:rFonts w:ascii="Montserrat SemiBold" w:hAnsi="Montserrat SemiBold"/>
          <w:sz w:val="18"/>
          <w:szCs w:val="15"/>
        </w:rPr>
        <w:tab/>
      </w:r>
      <w:r w:rsidR="00047101" w:rsidRPr="0066157C">
        <w:rPr>
          <w:rStyle w:val="Strong"/>
          <w:rFonts w:ascii="Montserrat SemiBold" w:hAnsi="Montserrat SemiBold"/>
          <w:sz w:val="18"/>
          <w:szCs w:val="15"/>
        </w:rPr>
        <w:tab/>
      </w:r>
      <w:sdt>
        <w:sdtPr>
          <w:rPr>
            <w:rStyle w:val="Strong"/>
            <w:rFonts w:ascii="Montserrat SemiBold" w:hAnsi="Montserrat SemiBold"/>
            <w:sz w:val="18"/>
            <w:szCs w:val="15"/>
          </w:rPr>
          <w:id w:val="15329163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6157C" w:rsidRPr="0066157C">
            <w:rPr>
              <w:rStyle w:val="Strong"/>
              <w:rFonts w:ascii="MS Gothic" w:eastAsia="MS Gothic" w:hAnsi="MS Gothic" w:hint="eastAsia"/>
              <w:sz w:val="18"/>
              <w:szCs w:val="15"/>
            </w:rPr>
            <w:t>☐</w:t>
          </w:r>
        </w:sdtContent>
      </w:sdt>
      <w:r w:rsidR="00056B7F" w:rsidRPr="0066157C">
        <w:rPr>
          <w:rStyle w:val="Strong"/>
          <w:rFonts w:ascii="Montserrat SemiBold" w:hAnsi="Montserrat SemiBold"/>
          <w:sz w:val="18"/>
          <w:szCs w:val="15"/>
        </w:rPr>
        <w:t>No</w:t>
      </w:r>
      <w:r w:rsidR="00056B7F" w:rsidRPr="0066157C">
        <w:rPr>
          <w:rStyle w:val="Strong"/>
          <w:rFonts w:ascii="Montserrat SemiBold" w:hAnsi="Montserrat SemiBold"/>
          <w:sz w:val="18"/>
          <w:szCs w:val="15"/>
        </w:rPr>
        <w:tab/>
      </w:r>
    </w:p>
    <w:p w14:paraId="6CA01933" w14:textId="6CFA67B8" w:rsidR="00343F33" w:rsidRPr="0066157C" w:rsidRDefault="00056B7F" w:rsidP="00047101">
      <w:pPr>
        <w:pStyle w:val="FFABody"/>
        <w:spacing w:line="360" w:lineRule="auto"/>
        <w:ind w:left="7200" w:firstLine="720"/>
        <w:rPr>
          <w:rStyle w:val="Strong"/>
          <w:rFonts w:ascii="Montserrat ExtraBold" w:hAnsi="Montserrat ExtraBold"/>
        </w:rPr>
      </w:pPr>
      <w:r w:rsidRPr="0066157C">
        <w:rPr>
          <w:rFonts w:ascii="Montserrat ExtraBold" w:hAnsi="Montserrat ExtraBold" w:cs="KlinicSlab-MediumItalic"/>
          <w:b/>
          <w:caps/>
          <w:color w:val="DD3C27"/>
          <w:spacing w:val="20"/>
          <w:sz w:val="14"/>
          <w:szCs w:val="14"/>
        </w:rPr>
        <w:t>MUST BE YES TO QUALIFY</w:t>
      </w:r>
    </w:p>
    <w:p w14:paraId="66565F9C" w14:textId="23F7C868" w:rsidR="00047101" w:rsidRPr="0066157C" w:rsidRDefault="00047101" w:rsidP="00047101">
      <w:pPr>
        <w:pStyle w:val="FFABody"/>
        <w:rPr>
          <w:rFonts w:ascii="DM Serif Text" w:hAnsi="DM Serif Text" w:cs="KlinicSlab-MediumItalic"/>
          <w:bCs/>
          <w:i/>
          <w:iCs/>
          <w:color w:val="808080" w:themeColor="background1" w:themeShade="80"/>
          <w:sz w:val="20"/>
          <w:szCs w:val="20"/>
        </w:rPr>
      </w:pPr>
      <w:r w:rsidRPr="0066157C">
        <w:rPr>
          <w:rFonts w:ascii="DM Serif Text" w:hAnsi="DM Serif Text" w:cs="KlinicSlab-MediumItalic"/>
          <w:bCs/>
          <w:i/>
          <w:iCs/>
          <w:color w:val="808080" w:themeColor="background1" w:themeShade="80"/>
          <w:sz w:val="20"/>
          <w:szCs w:val="20"/>
        </w:rPr>
        <w:t>I have reviewed this application</w:t>
      </w:r>
      <w:r w:rsidR="00A065B8" w:rsidRPr="0066157C">
        <w:rPr>
          <w:rFonts w:ascii="DM Serif Text" w:hAnsi="DM Serif Text" w:cs="KlinicSlab-MediumItalic"/>
          <w:bCs/>
          <w:i/>
          <w:iCs/>
          <w:color w:val="808080" w:themeColor="background1" w:themeShade="80"/>
          <w:sz w:val="20"/>
          <w:szCs w:val="20"/>
        </w:rPr>
        <w:t xml:space="preserve"> and </w:t>
      </w:r>
      <w:r w:rsidRPr="0066157C">
        <w:rPr>
          <w:rFonts w:ascii="DM Serif Text" w:hAnsi="DM Serif Text" w:cs="KlinicSlab-MediumItalic"/>
          <w:bCs/>
          <w:i/>
          <w:iCs/>
          <w:color w:val="808080" w:themeColor="background1" w:themeShade="80"/>
          <w:sz w:val="20"/>
          <w:szCs w:val="20"/>
        </w:rPr>
        <w:t>found that all information herein is accurate.</w:t>
      </w:r>
    </w:p>
    <w:p w14:paraId="670EF75C" w14:textId="03181535" w:rsidR="00047101" w:rsidRPr="0066157C" w:rsidRDefault="00047101" w:rsidP="00047101">
      <w:pPr>
        <w:pStyle w:val="FFABody"/>
        <w:rPr>
          <w:rFonts w:ascii="DM Serif Text" w:hAnsi="DM Serif Text" w:cs="KlinicSlab-MediumItalic"/>
          <w:bCs/>
          <w:i/>
          <w:iCs/>
          <w:color w:val="808080" w:themeColor="background1" w:themeShade="80"/>
          <w:sz w:val="36"/>
          <w:szCs w:val="34"/>
        </w:rPr>
      </w:pPr>
    </w:p>
    <w:p w14:paraId="20E4BDD4" w14:textId="4BCEAC72" w:rsidR="00343F33" w:rsidRPr="0066157C" w:rsidRDefault="00056B7F" w:rsidP="00343F33">
      <w:pPr>
        <w:pStyle w:val="FFABody"/>
        <w:spacing w:line="360" w:lineRule="auto"/>
        <w:rPr>
          <w:rStyle w:val="Strong"/>
          <w:rFonts w:ascii="Montserrat SemiBold" w:hAnsi="Montserrat SemiBold"/>
        </w:rPr>
      </w:pPr>
      <w:r w:rsidRPr="0066157C">
        <w:rPr>
          <w:rStyle w:val="Strong"/>
          <w:rFonts w:ascii="Montserrat SemiBold" w:hAnsi="Montserrat SemiBold"/>
        </w:rPr>
        <w:t>________________________________________________</w:t>
      </w:r>
      <w:r w:rsidRPr="0066157C">
        <w:rPr>
          <w:rStyle w:val="Strong"/>
          <w:rFonts w:ascii="Montserrat SemiBold" w:hAnsi="Montserrat SemiBold"/>
        </w:rPr>
        <w:tab/>
      </w:r>
      <w:r w:rsidR="00DC0ADA" w:rsidRPr="0066157C">
        <w:rPr>
          <w:rStyle w:val="Strong"/>
          <w:rFonts w:ascii="Montserrat SemiBold" w:hAnsi="Montserrat SemiBold"/>
        </w:rPr>
        <w:t xml:space="preserve">             </w:t>
      </w:r>
      <w:r w:rsidRPr="0066157C">
        <w:rPr>
          <w:rStyle w:val="Strong"/>
          <w:rFonts w:ascii="Montserrat SemiBold" w:hAnsi="Montserrat SemiBold"/>
        </w:rPr>
        <w:tab/>
      </w:r>
      <w:r w:rsidR="00DC0ADA" w:rsidRPr="0066157C">
        <w:rPr>
          <w:rStyle w:val="Strong"/>
          <w:rFonts w:ascii="Montserrat SemiBold" w:hAnsi="Montserrat SemiBold"/>
        </w:rPr>
        <w:t>________________________________________________</w:t>
      </w:r>
      <w:r w:rsidR="00DC0ADA" w:rsidRPr="0066157C">
        <w:rPr>
          <w:rStyle w:val="Strong"/>
          <w:rFonts w:ascii="Montserrat SemiBold" w:hAnsi="Montserrat SemiBold"/>
        </w:rPr>
        <w:tab/>
      </w:r>
    </w:p>
    <w:p w14:paraId="38BF7BEF" w14:textId="12A1F304" w:rsidR="00056B7F" w:rsidRDefault="00056B7F" w:rsidP="00343F33">
      <w:pPr>
        <w:pStyle w:val="FFABody"/>
        <w:spacing w:line="360" w:lineRule="auto"/>
        <w:rPr>
          <w:rStyle w:val="Strong"/>
          <w:rFonts w:ascii="Montserrat SemiBold" w:hAnsi="Montserrat SemiBold"/>
        </w:rPr>
      </w:pPr>
      <w:r w:rsidRPr="0066157C">
        <w:rPr>
          <w:rStyle w:val="Strong"/>
          <w:rFonts w:ascii="Montserrat SemiBold" w:hAnsi="Montserrat SemiBold"/>
        </w:rPr>
        <w:t>Project Director/Lead Signature</w:t>
      </w:r>
      <w:r w:rsidRPr="0066157C">
        <w:rPr>
          <w:rStyle w:val="Strong"/>
          <w:rFonts w:ascii="Montserrat SemiBold" w:hAnsi="Montserrat SemiBold"/>
        </w:rPr>
        <w:tab/>
      </w:r>
      <w:r w:rsidRPr="0066157C">
        <w:rPr>
          <w:rStyle w:val="Strong"/>
          <w:rFonts w:ascii="Montserrat SemiBold" w:hAnsi="Montserrat SemiBold"/>
        </w:rPr>
        <w:tab/>
      </w:r>
      <w:r w:rsidRPr="0066157C">
        <w:rPr>
          <w:rStyle w:val="Strong"/>
          <w:rFonts w:ascii="Montserrat SemiBold" w:hAnsi="Montserrat SemiBold"/>
        </w:rPr>
        <w:tab/>
      </w:r>
      <w:r w:rsidRPr="0066157C">
        <w:rPr>
          <w:rStyle w:val="Strong"/>
          <w:rFonts w:ascii="Montserrat SemiBold" w:hAnsi="Montserrat SemiBold"/>
        </w:rPr>
        <w:tab/>
      </w:r>
      <w:r w:rsidR="00DC0ADA" w:rsidRPr="0066157C">
        <w:rPr>
          <w:rStyle w:val="Strong"/>
          <w:rFonts w:ascii="Montserrat SemiBold" w:hAnsi="Montserrat SemiBold"/>
        </w:rPr>
        <w:t>Principal/Organization Head Signature</w:t>
      </w:r>
    </w:p>
    <w:p w14:paraId="1D6A87F2" w14:textId="77777777" w:rsidR="0066157C" w:rsidRDefault="0066157C" w:rsidP="00343F33">
      <w:pPr>
        <w:pStyle w:val="FFABody"/>
        <w:spacing w:line="360" w:lineRule="auto"/>
        <w:rPr>
          <w:rStyle w:val="Strong"/>
          <w:rFonts w:ascii="Montserrat SemiBold" w:hAnsi="Montserrat SemiBold"/>
        </w:rPr>
      </w:pPr>
    </w:p>
    <w:p w14:paraId="38950FCA" w14:textId="77777777" w:rsidR="0066157C" w:rsidRPr="0066157C" w:rsidRDefault="0066157C" w:rsidP="00343F33">
      <w:pPr>
        <w:pStyle w:val="FFABody"/>
        <w:spacing w:line="360" w:lineRule="auto"/>
        <w:rPr>
          <w:rStyle w:val="Strong"/>
          <w:rFonts w:ascii="Montserrat SemiBold" w:hAnsi="Montserrat SemiBold"/>
        </w:rPr>
      </w:pPr>
    </w:p>
    <w:p w14:paraId="43B46509" w14:textId="2CAFBC6C" w:rsidR="006A51B2" w:rsidRPr="0066157C" w:rsidRDefault="00BC2036" w:rsidP="0066157C">
      <w:pPr>
        <w:pStyle w:val="DocumentTitle"/>
      </w:pPr>
      <w:r w:rsidRPr="0066157C">
        <w:lastRenderedPageBreak/>
        <w:t>Project Narrative</w:t>
      </w:r>
    </w:p>
    <w:p w14:paraId="7A94F32A" w14:textId="6DE9423D" w:rsidR="006A51B2" w:rsidRPr="0066157C" w:rsidRDefault="00D74EAC" w:rsidP="006A51B2">
      <w:pPr>
        <w:pStyle w:val="FFABody"/>
        <w:rPr>
          <w:rStyle w:val="Strong"/>
          <w:rFonts w:ascii="Montserrat SemiBold" w:hAnsi="Montserrat SemiBold"/>
        </w:rPr>
      </w:pPr>
      <w:r w:rsidRPr="0066157C">
        <w:rPr>
          <w:noProof/>
          <w:color w:val="DD3C27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673B00" wp14:editId="2E020013">
                <wp:simplePos x="0" y="0"/>
                <wp:positionH relativeFrom="margin">
                  <wp:posOffset>0</wp:posOffset>
                </wp:positionH>
                <wp:positionV relativeFrom="paragraph">
                  <wp:posOffset>6349</wp:posOffset>
                </wp:positionV>
                <wp:extent cx="3067050" cy="9525"/>
                <wp:effectExtent l="19050" t="19050" r="19050" b="28575"/>
                <wp:wrapNone/>
                <wp:docPr id="12516129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DD3C2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2368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5pt" to="241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" strokecolor="#dd3c27" strokeweight="2.25pt">
                <w10:wrap anchorx="margin"/>
              </v:line>
            </w:pict>
          </mc:Fallback>
        </mc:AlternateContent>
      </w:r>
    </w:p>
    <w:p w14:paraId="3F419DD9" w14:textId="08A9BCDD" w:rsidR="006A51B2" w:rsidRPr="0066157C" w:rsidRDefault="00BC2036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  <w:r w:rsidRPr="0066157C">
        <w:rPr>
          <w:rStyle w:val="Strong"/>
          <w:rFonts w:ascii="Montserrat SemiBold" w:hAnsi="Montserrat SemiBold"/>
          <w:b/>
          <w:bCs w:val="0"/>
        </w:rPr>
        <w:t>Describe the need this project addresses and how it was determined.</w:t>
      </w:r>
    </w:p>
    <w:sdt>
      <w:sdtPr>
        <w:rPr>
          <w:rStyle w:val="Strong"/>
          <w:rFonts w:ascii="Montserrat SemiBold" w:hAnsi="Montserrat SemiBold"/>
          <w:b/>
          <w:bCs w:val="0"/>
        </w:rPr>
        <w:id w:val="1597600790"/>
        <w:placeholder>
          <w:docPart w:val="47AA85C339D04C4993771E5073EA1132"/>
        </w:placeholder>
        <w:showingPlcHdr/>
        <w:text/>
      </w:sdtPr>
      <w:sdtEndPr>
        <w:rPr>
          <w:rStyle w:val="Strong"/>
        </w:rPr>
      </w:sdtEndPr>
      <w:sdtContent>
        <w:p w14:paraId="5B51C122" w14:textId="6D1E06E4" w:rsidR="001B2187" w:rsidRPr="0066157C" w:rsidRDefault="0066157C" w:rsidP="006A51B2">
          <w:pPr>
            <w:pStyle w:val="FFABody"/>
            <w:spacing w:line="360" w:lineRule="auto"/>
            <w:rPr>
              <w:rStyle w:val="Strong"/>
              <w:rFonts w:ascii="Montserrat SemiBold" w:hAnsi="Montserrat SemiBold"/>
              <w:b/>
              <w:bCs w:val="0"/>
            </w:rPr>
          </w:pPr>
          <w:r w:rsidRPr="00140C2B">
            <w:rPr>
              <w:rStyle w:val="PlaceholderText"/>
            </w:rPr>
            <w:t>Click or tap here to enter text.</w:t>
          </w:r>
        </w:p>
      </w:sdtContent>
    </w:sdt>
    <w:p w14:paraId="2B0D7AAF" w14:textId="77777777" w:rsidR="00BC2036" w:rsidRPr="0066157C" w:rsidRDefault="00BC2036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391B7FDC" w14:textId="7920BDDF" w:rsidR="001B2187" w:rsidRPr="0066157C" w:rsidRDefault="001B2187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7A57797B" w14:textId="65985C85" w:rsidR="001B2187" w:rsidRPr="0066157C" w:rsidRDefault="001B2187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08240F16" w14:textId="0ECB588C" w:rsidR="00BC2036" w:rsidRPr="0066157C" w:rsidRDefault="00BC2036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  <w:r w:rsidRPr="0066157C">
        <w:rPr>
          <w:rStyle w:val="Strong"/>
          <w:rFonts w:ascii="Montserrat SemiBold" w:hAnsi="Montserrat SemiBold"/>
          <w:b/>
          <w:bCs w:val="0"/>
        </w:rPr>
        <w:t xml:space="preserve">List the </w:t>
      </w:r>
      <w:r w:rsidR="00DE58DD" w:rsidRPr="0066157C">
        <w:rPr>
          <w:rStyle w:val="Strong"/>
          <w:rFonts w:ascii="Montserrat SemiBold" w:hAnsi="Montserrat SemiBold"/>
          <w:b/>
          <w:bCs w:val="0"/>
        </w:rPr>
        <w:t xml:space="preserve">specific project objectives, preferably in a SMART </w:t>
      </w:r>
      <w:r w:rsidR="00DE58DD" w:rsidRPr="0066157C">
        <w:rPr>
          <w:rStyle w:val="Strong"/>
          <w:rFonts w:ascii="Montserrat SemiBold" w:hAnsi="Montserrat SemiBold"/>
          <w:b/>
          <w:bCs w:val="0"/>
          <w:sz w:val="14"/>
          <w:szCs w:val="14"/>
        </w:rPr>
        <w:t>(specific, measurable, attainable, relevant, time-based)</w:t>
      </w:r>
      <w:r w:rsidR="00DE58DD" w:rsidRPr="0066157C">
        <w:rPr>
          <w:rStyle w:val="Strong"/>
          <w:rFonts w:ascii="Montserrat SemiBold" w:hAnsi="Montserrat SemiBold"/>
          <w:b/>
          <w:bCs w:val="0"/>
        </w:rPr>
        <w:t xml:space="preserve"> format.</w:t>
      </w:r>
    </w:p>
    <w:sdt>
      <w:sdtPr>
        <w:rPr>
          <w:rStyle w:val="Strong"/>
          <w:rFonts w:ascii="Montserrat SemiBold" w:hAnsi="Montserrat SemiBold"/>
          <w:b/>
          <w:bCs w:val="0"/>
        </w:rPr>
        <w:id w:val="206537574"/>
        <w:placeholder>
          <w:docPart w:val="4C1F354582874699871941C9515647FD"/>
        </w:placeholder>
        <w:showingPlcHdr/>
        <w:text/>
      </w:sdtPr>
      <w:sdtEndPr>
        <w:rPr>
          <w:rStyle w:val="Strong"/>
        </w:rPr>
      </w:sdtEndPr>
      <w:sdtContent>
        <w:p w14:paraId="282CDCBC" w14:textId="2054C174" w:rsidR="001B2187" w:rsidRPr="0066157C" w:rsidRDefault="0066157C" w:rsidP="006A51B2">
          <w:pPr>
            <w:pStyle w:val="FFABody"/>
            <w:spacing w:line="360" w:lineRule="auto"/>
            <w:rPr>
              <w:rStyle w:val="Strong"/>
              <w:rFonts w:ascii="Montserrat SemiBold" w:hAnsi="Montserrat SemiBold"/>
              <w:b/>
              <w:bCs w:val="0"/>
            </w:rPr>
          </w:pPr>
          <w:r w:rsidRPr="00140C2B">
            <w:rPr>
              <w:rStyle w:val="PlaceholderText"/>
            </w:rPr>
            <w:t>Click or tap here to enter text.</w:t>
          </w:r>
        </w:p>
      </w:sdtContent>
    </w:sdt>
    <w:p w14:paraId="3D89FBF6" w14:textId="77777777" w:rsidR="00DE58DD" w:rsidRPr="0066157C" w:rsidRDefault="00DE58DD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2A5183FB" w14:textId="77777777" w:rsidR="001B2187" w:rsidRPr="0066157C" w:rsidRDefault="001B2187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07616AB4" w14:textId="77777777" w:rsidR="001B2187" w:rsidRPr="0066157C" w:rsidRDefault="001B2187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4F21D163" w14:textId="0F97AA61" w:rsidR="00DE58DD" w:rsidRPr="0066157C" w:rsidRDefault="0059525E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  <w:r w:rsidRPr="0066157C">
        <w:rPr>
          <w:rStyle w:val="Strong"/>
          <w:rFonts w:ascii="Montserrat SemiBold" w:hAnsi="Montserrat SemiBold"/>
          <w:b/>
          <w:bCs w:val="0"/>
        </w:rPr>
        <w:t xml:space="preserve">What steps or </w:t>
      </w:r>
      <w:r w:rsidR="00A065B8" w:rsidRPr="0066157C">
        <w:rPr>
          <w:rStyle w:val="Strong"/>
          <w:rFonts w:ascii="Montserrat SemiBold" w:hAnsi="Montserrat SemiBold"/>
          <w:b/>
          <w:bCs w:val="0"/>
        </w:rPr>
        <w:t>plans</w:t>
      </w:r>
      <w:r w:rsidRPr="0066157C">
        <w:rPr>
          <w:rStyle w:val="Strong"/>
          <w:rFonts w:ascii="Montserrat SemiBold" w:hAnsi="Montserrat SemiBold"/>
          <w:b/>
          <w:bCs w:val="0"/>
        </w:rPr>
        <w:t xml:space="preserve"> will be taken to accomplish your objectives?</w:t>
      </w:r>
    </w:p>
    <w:sdt>
      <w:sdtPr>
        <w:rPr>
          <w:rStyle w:val="Strong"/>
          <w:rFonts w:ascii="Montserrat SemiBold" w:hAnsi="Montserrat SemiBold"/>
          <w:b/>
          <w:bCs w:val="0"/>
        </w:rPr>
        <w:id w:val="602541036"/>
        <w:placeholder>
          <w:docPart w:val="D26ED2B39A2E421192D26826F28CC18F"/>
        </w:placeholder>
        <w:showingPlcHdr/>
        <w:text/>
      </w:sdtPr>
      <w:sdtEndPr>
        <w:rPr>
          <w:rStyle w:val="Strong"/>
        </w:rPr>
      </w:sdtEndPr>
      <w:sdtContent>
        <w:p w14:paraId="58ED2F27" w14:textId="59D070C5" w:rsidR="001B2187" w:rsidRPr="0066157C" w:rsidRDefault="0066157C" w:rsidP="006A51B2">
          <w:pPr>
            <w:pStyle w:val="FFABody"/>
            <w:spacing w:line="360" w:lineRule="auto"/>
            <w:rPr>
              <w:rStyle w:val="Strong"/>
              <w:rFonts w:ascii="Montserrat SemiBold" w:hAnsi="Montserrat SemiBold"/>
              <w:b/>
              <w:bCs w:val="0"/>
            </w:rPr>
          </w:pPr>
          <w:r w:rsidRPr="00140C2B">
            <w:rPr>
              <w:rStyle w:val="PlaceholderText"/>
            </w:rPr>
            <w:t>Click or tap here to enter text.</w:t>
          </w:r>
        </w:p>
      </w:sdtContent>
    </w:sdt>
    <w:p w14:paraId="299C25F1" w14:textId="77777777" w:rsidR="0059525E" w:rsidRPr="0066157C" w:rsidRDefault="0059525E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1DBB59C0" w14:textId="77777777" w:rsidR="001B2187" w:rsidRPr="0066157C" w:rsidRDefault="001B2187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26EC82B2" w14:textId="77777777" w:rsidR="001B2187" w:rsidRPr="0066157C" w:rsidRDefault="001B2187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4DEF9C35" w14:textId="479EA527" w:rsidR="0059525E" w:rsidRPr="0066157C" w:rsidRDefault="009A731C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  <w:r w:rsidRPr="0066157C">
        <w:rPr>
          <w:rStyle w:val="Strong"/>
          <w:rFonts w:ascii="Montserrat SemiBold" w:hAnsi="Montserrat SemiBold"/>
          <w:b/>
          <w:bCs w:val="0"/>
        </w:rPr>
        <w:t xml:space="preserve">How will this project impact current and future students? What will the </w:t>
      </w:r>
      <w:r w:rsidR="001D30DE" w:rsidRPr="0066157C">
        <w:rPr>
          <w:rStyle w:val="Strong"/>
          <w:rFonts w:ascii="Montserrat SemiBold" w:hAnsi="Montserrat SemiBold"/>
          <w:b/>
          <w:bCs w:val="0"/>
        </w:rPr>
        <w:t>chapter gain?</w:t>
      </w:r>
    </w:p>
    <w:sdt>
      <w:sdtPr>
        <w:rPr>
          <w:rStyle w:val="Strong"/>
          <w:rFonts w:ascii="Montserrat SemiBold" w:hAnsi="Montserrat SemiBold"/>
          <w:b/>
          <w:bCs w:val="0"/>
        </w:rPr>
        <w:id w:val="-2138180695"/>
        <w:placeholder>
          <w:docPart w:val="183BAE60ADFA4B648F435172B50295FC"/>
        </w:placeholder>
        <w:showingPlcHdr/>
        <w:text/>
      </w:sdtPr>
      <w:sdtEndPr>
        <w:rPr>
          <w:rStyle w:val="Strong"/>
        </w:rPr>
      </w:sdtEndPr>
      <w:sdtContent>
        <w:p w14:paraId="35227B8E" w14:textId="7E5BEEDF" w:rsidR="001B2187" w:rsidRPr="0066157C" w:rsidRDefault="0066157C" w:rsidP="006A51B2">
          <w:pPr>
            <w:pStyle w:val="FFABody"/>
            <w:spacing w:line="360" w:lineRule="auto"/>
            <w:rPr>
              <w:rStyle w:val="Strong"/>
              <w:rFonts w:ascii="Montserrat SemiBold" w:hAnsi="Montserrat SemiBold"/>
              <w:b/>
              <w:bCs w:val="0"/>
            </w:rPr>
          </w:pPr>
          <w:r w:rsidRPr="00140C2B">
            <w:rPr>
              <w:rStyle w:val="PlaceholderText"/>
            </w:rPr>
            <w:t>Click or tap here to enter text.</w:t>
          </w:r>
        </w:p>
      </w:sdtContent>
    </w:sdt>
    <w:p w14:paraId="5C29CC07" w14:textId="77777777" w:rsidR="002B2D1F" w:rsidRPr="0066157C" w:rsidRDefault="002B2D1F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35EC5F10" w14:textId="77777777" w:rsidR="001B2187" w:rsidRPr="0066157C" w:rsidRDefault="001B2187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7D9662DB" w14:textId="77777777" w:rsidR="001B2187" w:rsidRPr="0066157C" w:rsidRDefault="001B2187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6EB8B8BE" w14:textId="77E54AD4" w:rsidR="002B2D1F" w:rsidRPr="0066157C" w:rsidRDefault="002B2D1F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  <w:r w:rsidRPr="0066157C">
        <w:rPr>
          <w:rStyle w:val="Strong"/>
          <w:rFonts w:ascii="Montserrat SemiBold" w:hAnsi="Montserrat SemiBold"/>
          <w:b/>
          <w:bCs w:val="0"/>
        </w:rPr>
        <w:t>How will you evaluate the effectiveness of your project?</w:t>
      </w:r>
    </w:p>
    <w:sdt>
      <w:sdtPr>
        <w:rPr>
          <w:rStyle w:val="Strong"/>
          <w:rFonts w:ascii="Montserrat SemiBold" w:hAnsi="Montserrat SemiBold"/>
          <w:b/>
          <w:bCs w:val="0"/>
        </w:rPr>
        <w:id w:val="411670219"/>
        <w:placeholder>
          <w:docPart w:val="2D9176452238469BB8AF8A0414C39D5C"/>
        </w:placeholder>
        <w:showingPlcHdr/>
        <w:text/>
      </w:sdtPr>
      <w:sdtEndPr>
        <w:rPr>
          <w:rStyle w:val="Strong"/>
        </w:rPr>
      </w:sdtEndPr>
      <w:sdtContent>
        <w:p w14:paraId="79C93193" w14:textId="1FC6AE32" w:rsidR="001B2187" w:rsidRPr="0066157C" w:rsidRDefault="0066157C" w:rsidP="006A51B2">
          <w:pPr>
            <w:pStyle w:val="FFABody"/>
            <w:spacing w:line="360" w:lineRule="auto"/>
            <w:rPr>
              <w:rStyle w:val="Strong"/>
              <w:rFonts w:ascii="Montserrat SemiBold" w:hAnsi="Montserrat SemiBold"/>
              <w:b/>
              <w:bCs w:val="0"/>
            </w:rPr>
          </w:pPr>
          <w:r w:rsidRPr="00140C2B">
            <w:rPr>
              <w:rStyle w:val="PlaceholderText"/>
            </w:rPr>
            <w:t>Click or tap here to enter text.</w:t>
          </w:r>
        </w:p>
      </w:sdtContent>
    </w:sdt>
    <w:p w14:paraId="3CE467AF" w14:textId="77777777" w:rsidR="002B2D1F" w:rsidRPr="0066157C" w:rsidRDefault="002B2D1F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047629DE" w14:textId="77777777" w:rsidR="001B2187" w:rsidRPr="0066157C" w:rsidRDefault="001B2187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0E1E9312" w14:textId="15D7336B" w:rsidR="002B2D1F" w:rsidRPr="0066157C" w:rsidRDefault="003423FE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  <w:r w:rsidRPr="0066157C">
        <w:rPr>
          <w:rStyle w:val="Strong"/>
          <w:rFonts w:ascii="Montserrat SemiBold" w:hAnsi="Montserrat SemiBold"/>
          <w:b/>
          <w:bCs w:val="0"/>
        </w:rPr>
        <w:t xml:space="preserve">How will you sustain this project </w:t>
      </w:r>
      <w:r w:rsidR="00A065B8" w:rsidRPr="0066157C">
        <w:rPr>
          <w:rStyle w:val="Strong"/>
          <w:rFonts w:ascii="Montserrat SemiBold" w:hAnsi="Montserrat SemiBold"/>
          <w:b/>
          <w:bCs w:val="0"/>
        </w:rPr>
        <w:t>in</w:t>
      </w:r>
      <w:r w:rsidRPr="0066157C">
        <w:rPr>
          <w:rStyle w:val="Strong"/>
          <w:rFonts w:ascii="Montserrat SemiBold" w:hAnsi="Montserrat SemiBold"/>
          <w:b/>
          <w:bCs w:val="0"/>
        </w:rPr>
        <w:t xml:space="preserve"> the future?</w:t>
      </w:r>
    </w:p>
    <w:sdt>
      <w:sdtPr>
        <w:rPr>
          <w:rStyle w:val="Strong"/>
          <w:rFonts w:ascii="Montserrat SemiBold" w:hAnsi="Montserrat SemiBold"/>
          <w:b/>
          <w:bCs w:val="0"/>
        </w:rPr>
        <w:id w:val="-1433041025"/>
        <w:placeholder>
          <w:docPart w:val="0CE435B53CC74DD9B566286D44FA08FB"/>
        </w:placeholder>
        <w:showingPlcHdr/>
        <w:text/>
      </w:sdtPr>
      <w:sdtEndPr>
        <w:rPr>
          <w:rStyle w:val="Strong"/>
        </w:rPr>
      </w:sdtEndPr>
      <w:sdtContent>
        <w:p w14:paraId="628D3EB9" w14:textId="40BA92A1" w:rsidR="001B2187" w:rsidRPr="0066157C" w:rsidRDefault="0066157C" w:rsidP="006A51B2">
          <w:pPr>
            <w:pStyle w:val="FFABody"/>
            <w:spacing w:line="360" w:lineRule="auto"/>
            <w:rPr>
              <w:rStyle w:val="Strong"/>
              <w:rFonts w:ascii="Montserrat SemiBold" w:hAnsi="Montserrat SemiBold"/>
              <w:b/>
              <w:bCs w:val="0"/>
            </w:rPr>
          </w:pPr>
          <w:r w:rsidRPr="00140C2B">
            <w:rPr>
              <w:rStyle w:val="PlaceholderText"/>
            </w:rPr>
            <w:t>Click or tap here to enter text.</w:t>
          </w:r>
        </w:p>
      </w:sdtContent>
    </w:sdt>
    <w:p w14:paraId="22327FB4" w14:textId="77777777" w:rsidR="001B2187" w:rsidRPr="0066157C" w:rsidRDefault="001B2187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56348E66" w14:textId="77777777" w:rsidR="003423FE" w:rsidRPr="0066157C" w:rsidRDefault="003423FE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105631D0" w14:textId="56F0E269" w:rsidR="003423FE" w:rsidRPr="0066157C" w:rsidRDefault="003423FE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  <w:r w:rsidRPr="0066157C">
        <w:rPr>
          <w:rStyle w:val="Strong"/>
          <w:rFonts w:ascii="Montserrat SemiBold" w:hAnsi="Montserrat SemiBold"/>
          <w:b/>
          <w:bCs w:val="0"/>
        </w:rPr>
        <w:t>List t</w:t>
      </w:r>
      <w:r w:rsidR="00E21530" w:rsidRPr="0066157C">
        <w:rPr>
          <w:rStyle w:val="Strong"/>
          <w:rFonts w:ascii="Montserrat SemiBold" w:hAnsi="Montserrat SemiBold"/>
          <w:b/>
          <w:bCs w:val="0"/>
        </w:rPr>
        <w:t>he</w:t>
      </w:r>
      <w:r w:rsidRPr="0066157C">
        <w:rPr>
          <w:rStyle w:val="Strong"/>
          <w:rFonts w:ascii="Montserrat SemiBold" w:hAnsi="Montserrat SemiBold"/>
          <w:b/>
          <w:bCs w:val="0"/>
        </w:rPr>
        <w:t xml:space="preserve"> people involved in your project </w:t>
      </w:r>
      <w:r w:rsidR="00A065B8" w:rsidRPr="0066157C">
        <w:rPr>
          <w:rStyle w:val="Strong"/>
          <w:rFonts w:ascii="Montserrat SemiBold" w:hAnsi="Montserrat SemiBold"/>
          <w:b/>
          <w:bCs w:val="0"/>
        </w:rPr>
        <w:t>and</w:t>
      </w:r>
      <w:r w:rsidRPr="0066157C">
        <w:rPr>
          <w:rStyle w:val="Strong"/>
          <w:rFonts w:ascii="Montserrat SemiBold" w:hAnsi="Montserrat SemiBold"/>
          <w:b/>
          <w:bCs w:val="0"/>
        </w:rPr>
        <w:t xml:space="preserve"> their roles and responsibilities. </w:t>
      </w:r>
    </w:p>
    <w:sdt>
      <w:sdtPr>
        <w:rPr>
          <w:rStyle w:val="Strong"/>
          <w:rFonts w:ascii="Montserrat SemiBold" w:hAnsi="Montserrat SemiBold"/>
          <w:b/>
          <w:bCs w:val="0"/>
        </w:rPr>
        <w:id w:val="128531074"/>
        <w:placeholder>
          <w:docPart w:val="7768A62E1F4140D6AEDD630472437EA0"/>
        </w:placeholder>
        <w:showingPlcHdr/>
        <w:text/>
      </w:sdtPr>
      <w:sdtEndPr>
        <w:rPr>
          <w:rStyle w:val="Strong"/>
        </w:rPr>
      </w:sdtEndPr>
      <w:sdtContent>
        <w:p w14:paraId="6CBEDFB0" w14:textId="71AEEFDD" w:rsidR="001B2187" w:rsidRPr="0066157C" w:rsidRDefault="0066157C" w:rsidP="006A51B2">
          <w:pPr>
            <w:pStyle w:val="FFABody"/>
            <w:spacing w:line="360" w:lineRule="auto"/>
            <w:rPr>
              <w:rStyle w:val="Strong"/>
              <w:rFonts w:ascii="Montserrat SemiBold" w:hAnsi="Montserrat SemiBold"/>
              <w:b/>
              <w:bCs w:val="0"/>
            </w:rPr>
          </w:pPr>
          <w:r w:rsidRPr="00140C2B">
            <w:rPr>
              <w:rStyle w:val="PlaceholderText"/>
            </w:rPr>
            <w:t>Click or tap here to enter text.</w:t>
          </w:r>
        </w:p>
      </w:sdtContent>
    </w:sdt>
    <w:p w14:paraId="41768791" w14:textId="77777777" w:rsidR="001B2187" w:rsidRPr="0066157C" w:rsidRDefault="001B2187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6D364D2A" w14:textId="77777777" w:rsidR="001B2187" w:rsidRPr="0066157C" w:rsidRDefault="001B2187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28EDD236" w14:textId="77777777" w:rsidR="00E55CB5" w:rsidRPr="0066157C" w:rsidRDefault="00E55CB5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</w:p>
    <w:p w14:paraId="6CF9E616" w14:textId="0B4B2D69" w:rsidR="00E55CB5" w:rsidRPr="0066157C" w:rsidRDefault="00E55CB5" w:rsidP="006A51B2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  <w:r w:rsidRPr="0066157C">
        <w:rPr>
          <w:rStyle w:val="Strong"/>
          <w:rFonts w:ascii="Montserrat SemiBold" w:hAnsi="Montserrat SemiBold"/>
          <w:b/>
          <w:bCs w:val="0"/>
        </w:rPr>
        <w:t>What is the timeline for this project?</w:t>
      </w:r>
    </w:p>
    <w:sdt>
      <w:sdtPr>
        <w:rPr>
          <w:rStyle w:val="Strong"/>
          <w:rFonts w:ascii="Montserrat SemiBold" w:hAnsi="Montserrat SemiBold"/>
          <w:b/>
          <w:bCs w:val="0"/>
        </w:rPr>
        <w:id w:val="-73674880"/>
        <w:placeholder>
          <w:docPart w:val="28069E201A084F158AF559897A3A0BEA"/>
        </w:placeholder>
        <w:showingPlcHdr/>
        <w:text/>
      </w:sdtPr>
      <w:sdtEndPr>
        <w:rPr>
          <w:rStyle w:val="Strong"/>
        </w:rPr>
      </w:sdtEndPr>
      <w:sdtContent>
        <w:p w14:paraId="535176F5" w14:textId="5DDEAFA3" w:rsidR="006A51B2" w:rsidRPr="0066157C" w:rsidRDefault="0066157C" w:rsidP="006A51B2">
          <w:pPr>
            <w:pStyle w:val="FFABody"/>
            <w:spacing w:line="360" w:lineRule="auto"/>
            <w:rPr>
              <w:rStyle w:val="Strong"/>
              <w:rFonts w:ascii="Montserrat SemiBold" w:hAnsi="Montserrat SemiBold"/>
              <w:b/>
              <w:bCs w:val="0"/>
            </w:rPr>
          </w:pPr>
          <w:r w:rsidRPr="00140C2B">
            <w:rPr>
              <w:rStyle w:val="PlaceholderText"/>
            </w:rPr>
            <w:t>Click or tap here to enter text.</w:t>
          </w:r>
        </w:p>
      </w:sdtContent>
    </w:sdt>
    <w:p w14:paraId="3240ABC2" w14:textId="1F747FBA" w:rsidR="001B2187" w:rsidRPr="00292580" w:rsidRDefault="001B2187" w:rsidP="0066157C">
      <w:pPr>
        <w:pStyle w:val="DocumentTitle"/>
      </w:pPr>
      <w:r>
        <w:lastRenderedPageBreak/>
        <w:t>Budget</w:t>
      </w:r>
    </w:p>
    <w:p w14:paraId="760A10EF" w14:textId="1D7A9809" w:rsidR="001B2187" w:rsidRDefault="00D74EAC" w:rsidP="001B2187">
      <w:pPr>
        <w:pStyle w:val="FFABody"/>
        <w:rPr>
          <w:rStyle w:val="Strong"/>
          <w:rFonts w:ascii="Montserrat SemiBold" w:hAnsi="Montserrat SemiBold"/>
        </w:rPr>
      </w:pPr>
      <w:r w:rsidRPr="00D74EAC">
        <w:rPr>
          <w:noProof/>
          <w:color w:val="DD3C27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A4BBDB1" wp14:editId="6A5A1D0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1181100" cy="0"/>
                <wp:effectExtent l="0" t="19050" r="19050" b="19050"/>
                <wp:wrapNone/>
                <wp:docPr id="3202784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DD3C2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4D985B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.35pt" to="9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" strokecolor="#dd3c27" strokeweight="2.25pt">
                <w10:wrap anchorx="margin"/>
              </v:line>
            </w:pict>
          </mc:Fallback>
        </mc:AlternateContent>
      </w:r>
    </w:p>
    <w:p w14:paraId="2CAC9CE1" w14:textId="6D4940EE" w:rsidR="00EB12A3" w:rsidRPr="0066157C" w:rsidRDefault="00EB12A3" w:rsidP="00EB12A3">
      <w:pPr>
        <w:pStyle w:val="FFASub2"/>
        <w:rPr>
          <w:rFonts w:ascii="Montserrat ExtraBold" w:hAnsi="Montserrat ExtraBold" w:cs="Lasiver-Regular"/>
          <w:sz w:val="18"/>
          <w:szCs w:val="15"/>
        </w:rPr>
      </w:pPr>
      <w:r w:rsidRPr="0066157C">
        <w:rPr>
          <w:rFonts w:ascii="Montserrat ExtraBold" w:hAnsi="Montserrat ExtraBold"/>
          <w:sz w:val="18"/>
          <w:szCs w:val="15"/>
        </w:rPr>
        <w:t>Project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2335"/>
      </w:tblGrid>
      <w:tr w:rsidR="00EB12A3" w:rsidRPr="0066157C" w14:paraId="0B68FC86" w14:textId="77777777" w:rsidTr="0014381F">
        <w:tc>
          <w:tcPr>
            <w:tcW w:w="8455" w:type="dxa"/>
          </w:tcPr>
          <w:p w14:paraId="639D80BB" w14:textId="6E1FF71F" w:rsidR="00EB12A3" w:rsidRPr="0066157C" w:rsidRDefault="00EB12A3" w:rsidP="0014381F">
            <w:pPr>
              <w:pStyle w:val="FFABody"/>
              <w:spacing w:line="360" w:lineRule="auto"/>
              <w:rPr>
                <w:rStyle w:val="Strong"/>
                <w:rFonts w:ascii="Montserrat SemiBold" w:hAnsi="Montserrat SemiBold"/>
                <w:sz w:val="18"/>
                <w:szCs w:val="15"/>
              </w:rPr>
            </w:pPr>
            <w:r w:rsidRPr="0066157C">
              <w:rPr>
                <w:rStyle w:val="Strong"/>
                <w:rFonts w:ascii="Montserrat SemiBold" w:hAnsi="Montserrat SemiBold"/>
                <w:sz w:val="18"/>
                <w:szCs w:val="15"/>
              </w:rPr>
              <w:t>Name of Expense</w:t>
            </w:r>
          </w:p>
        </w:tc>
        <w:tc>
          <w:tcPr>
            <w:tcW w:w="2335" w:type="dxa"/>
          </w:tcPr>
          <w:p w14:paraId="2C6074AE" w14:textId="1953DB9A" w:rsidR="00EB12A3" w:rsidRPr="0066157C" w:rsidRDefault="00EB12A3" w:rsidP="0014381F">
            <w:pPr>
              <w:pStyle w:val="FFABody"/>
              <w:spacing w:line="360" w:lineRule="auto"/>
              <w:rPr>
                <w:rStyle w:val="Strong"/>
                <w:rFonts w:ascii="Montserrat SemiBold" w:hAnsi="Montserrat SemiBold"/>
                <w:sz w:val="18"/>
                <w:szCs w:val="15"/>
              </w:rPr>
            </w:pPr>
            <w:r w:rsidRPr="0066157C">
              <w:rPr>
                <w:rStyle w:val="Strong"/>
                <w:rFonts w:ascii="Montserrat SemiBold" w:hAnsi="Montserrat SemiBold"/>
                <w:sz w:val="18"/>
                <w:szCs w:val="15"/>
              </w:rPr>
              <w:t>Cost</w:t>
            </w:r>
          </w:p>
        </w:tc>
      </w:tr>
      <w:tr w:rsidR="00EB12A3" w:rsidRPr="0066157C" w14:paraId="4695E14C" w14:textId="77777777" w:rsidTr="0014381F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1175644827"/>
            <w:placeholder>
              <w:docPart w:val="9E01A13605FA4202902DD8A27C3A21A0"/>
            </w:placeholder>
            <w:showingPlcHdr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55AC54D4" w14:textId="0CD32155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2075198818"/>
            <w:placeholder>
              <w:docPart w:val="2CB7316A9DB4474FA41C6E3E0D96E7D1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4F3F330A" w14:textId="00152F00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227B9832" w14:textId="77777777" w:rsidTr="0014381F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1149899504"/>
            <w:placeholder>
              <w:docPart w:val="9455125AC1E64C7FA7A3AAA37B2E321E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7EF0F234" w14:textId="7E6CF902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1662736118"/>
            <w:placeholder>
              <w:docPart w:val="EEE2E9350192499BB35B36786ADC3B5C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7C88ADAC" w14:textId="392A9528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19DFEFCE" w14:textId="77777777" w:rsidTr="0014381F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253180310"/>
            <w:placeholder>
              <w:docPart w:val="BD8D67A0F0E84C85863ACCE4BB08EDA1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7A8A819D" w14:textId="41DEC242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720984885"/>
            <w:placeholder>
              <w:docPart w:val="9ED7A8ECAFC34B0DA3918E7E1EAC5F04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2E9B60DE" w14:textId="2875685D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6CF8744C" w14:textId="77777777" w:rsidTr="0014381F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1672212074"/>
            <w:placeholder>
              <w:docPart w:val="7A1A71D13FE34AD493FD59986FE8BD41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3EFF6C6E" w14:textId="6B425AAB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1663848150"/>
            <w:placeholder>
              <w:docPart w:val="E702AA94A2DD4AFF8CA4E640D996359A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67EF9372" w14:textId="75F6915B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D74EAC" w:rsidRPr="0066157C" w14:paraId="722AA5B7" w14:textId="77777777" w:rsidTr="0014381F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926165505"/>
            <w:placeholder>
              <w:docPart w:val="2D7B842B5A4F414DB7DBAC0257C265B7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177B45A5" w14:textId="6431EB9D" w:rsidR="00D74EAC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1072506689"/>
            <w:placeholder>
              <w:docPart w:val="B77BD36DB026404DBAFEB2C0792F2973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6F2B7B6B" w14:textId="3B39A014" w:rsidR="00D74EAC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D74EAC" w:rsidRPr="0066157C" w14:paraId="41019DF2" w14:textId="77777777" w:rsidTr="0014381F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906503964"/>
            <w:placeholder>
              <w:docPart w:val="5C876A2A5BBA4F5F85B06E8434FE3846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69244268" w14:textId="51B8226F" w:rsidR="00D74EAC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1153062331"/>
            <w:placeholder>
              <w:docPart w:val="2113E320218C459298BB0F0EFC0C08EC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2F148366" w14:textId="3E245FE9" w:rsidR="00D74EAC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4889340D" w14:textId="77777777" w:rsidTr="0014381F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1762265699"/>
            <w:placeholder>
              <w:docPart w:val="01622A1869FF47758F56F9EBFC4DCFF5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1292796E" w14:textId="6A948669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1164060069"/>
            <w:placeholder>
              <w:docPart w:val="0E816319CECE419C916B9F343FF65144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18492125" w14:textId="41617628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040F19E7" w14:textId="77777777" w:rsidTr="0014381F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1422373990"/>
            <w:placeholder>
              <w:docPart w:val="0ACF8EB32F7A43C7BD99268270106561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529EA59F" w14:textId="0A80285A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1856072891"/>
            <w:placeholder>
              <w:docPart w:val="855157BC055A42A58B9898DC324A33C6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2B44A8DE" w14:textId="4BEA4727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5FDC4F3A" w14:textId="77777777" w:rsidTr="0014381F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682248583"/>
            <w:placeholder>
              <w:docPart w:val="DC4D2A13EC2044138F6591FDF42CBB70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65783319" w14:textId="109BAE3C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1586760296"/>
            <w:placeholder>
              <w:docPart w:val="FD2528BBD98A48F3966D83A93591CA3F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4F4D344D" w14:textId="140AF84E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048826BE" w14:textId="77777777" w:rsidTr="0014381F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1495221489"/>
            <w:placeholder>
              <w:docPart w:val="A4542A5AF1674D12B1A9817C926DCAE5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21D85B6F" w14:textId="0D31CB76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135648526"/>
            <w:placeholder>
              <w:docPart w:val="18198EF398DB4E0D80F7EEE792C4EB15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0438725E" w14:textId="711A79FF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2AC55AED" w14:textId="77777777" w:rsidTr="0014381F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1994370637"/>
            <w:placeholder>
              <w:docPart w:val="7F628B2EBBDC4B76A748766CD77D2C4B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7642E90A" w14:textId="08A6FD19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1823184972"/>
            <w:placeholder>
              <w:docPart w:val="7AB74EA130FB426081BFC5BCA3E1B1F1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7FF3104D" w14:textId="63302A39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58D3B265" w14:textId="77777777" w:rsidTr="0014381F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1001552767"/>
            <w:placeholder>
              <w:docPart w:val="E04853517B984B82B1E3376654ED408A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703E00CC" w14:textId="011DDC95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39873589"/>
            <w:placeholder>
              <w:docPart w:val="2E88414AD7934069B899FFEA14F2DBEA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15B195FC" w14:textId="4B49BBDB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7EF42B16" w14:textId="77777777" w:rsidTr="0014381F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776149953"/>
            <w:placeholder>
              <w:docPart w:val="A0238E6FFAAD4208A3747F94A89B6AAB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4C6FC254" w14:textId="7DF4E4C3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19322309"/>
            <w:placeholder>
              <w:docPart w:val="E8119250CEE840E08565082644D20F5A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767EF118" w14:textId="31CEECC8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2B7D01FA" w14:textId="77777777" w:rsidTr="0014381F">
        <w:tc>
          <w:tcPr>
            <w:tcW w:w="8455" w:type="dxa"/>
          </w:tcPr>
          <w:p w14:paraId="526170CF" w14:textId="1A7A049E" w:rsidR="00EB12A3" w:rsidRPr="0066157C" w:rsidRDefault="00EB12A3" w:rsidP="0014381F">
            <w:pPr>
              <w:pStyle w:val="FFABody"/>
              <w:spacing w:line="360" w:lineRule="auto"/>
              <w:jc w:val="right"/>
              <w:rPr>
                <w:rStyle w:val="Strong"/>
                <w:rFonts w:ascii="Montserrat SemiBold" w:hAnsi="Montserrat SemiBold"/>
                <w:sz w:val="18"/>
                <w:szCs w:val="15"/>
              </w:rPr>
            </w:pPr>
            <w:r w:rsidRPr="0066157C">
              <w:rPr>
                <w:rStyle w:val="Strong"/>
                <w:rFonts w:ascii="Montserrat SemiBold" w:hAnsi="Montserrat SemiBold"/>
                <w:sz w:val="18"/>
                <w:szCs w:val="15"/>
              </w:rPr>
              <w:t>TOTAL COST</w:t>
            </w:r>
          </w:p>
        </w:tc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611557165"/>
            <w:placeholder>
              <w:docPart w:val="2CD8CA5AAFD5429A8596184102050AE1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7F319062" w14:textId="6807295A" w:rsidR="00EB12A3" w:rsidRPr="0066157C" w:rsidRDefault="0066157C" w:rsidP="0014381F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</w:tbl>
    <w:p w14:paraId="7BE6289E" w14:textId="77777777" w:rsidR="0066157C" w:rsidRPr="0066157C" w:rsidRDefault="0066157C" w:rsidP="00EB12A3">
      <w:pPr>
        <w:pStyle w:val="FFASub2"/>
        <w:rPr>
          <w:rFonts w:ascii="Montserrat ExtraBold" w:hAnsi="Montserrat ExtraBold"/>
          <w:sz w:val="18"/>
          <w:szCs w:val="15"/>
        </w:rPr>
      </w:pPr>
    </w:p>
    <w:p w14:paraId="65A6380A" w14:textId="538DA455" w:rsidR="00EB12A3" w:rsidRPr="0066157C" w:rsidRDefault="00EB12A3" w:rsidP="00EB12A3">
      <w:pPr>
        <w:pStyle w:val="FFASub2"/>
        <w:rPr>
          <w:rFonts w:ascii="Montserrat ExtraBold" w:hAnsi="Montserrat ExtraBold" w:cs="Lasiver-Regular"/>
          <w:sz w:val="18"/>
          <w:szCs w:val="15"/>
        </w:rPr>
      </w:pPr>
      <w:r w:rsidRPr="0066157C">
        <w:rPr>
          <w:rFonts w:ascii="Montserrat ExtraBold" w:hAnsi="Montserrat ExtraBold"/>
          <w:sz w:val="18"/>
          <w:szCs w:val="15"/>
        </w:rPr>
        <w:t>Project Income</w:t>
      </w:r>
    </w:p>
    <w:p w14:paraId="7B388A65" w14:textId="5A275469" w:rsidR="001B2187" w:rsidRPr="0066157C" w:rsidRDefault="00EB12A3" w:rsidP="001B2187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  <w:sz w:val="18"/>
          <w:szCs w:val="15"/>
        </w:rPr>
      </w:pP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List other sources of income (matching funds, funding prospects</w:t>
      </w:r>
      <w:r w:rsidR="00A065B8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,</w:t>
      </w: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</w:t>
      </w:r>
      <w:r w:rsidR="00A065B8"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>and</w:t>
      </w:r>
      <w:r w:rsidRPr="0066157C">
        <w:rPr>
          <w:rStyle w:val="Strong"/>
          <w:rFonts w:ascii="Montserrat SemiBold" w:hAnsi="Montserrat SemiBold"/>
          <w:b/>
          <w:bCs w:val="0"/>
          <w:sz w:val="18"/>
          <w:szCs w:val="15"/>
        </w:rPr>
        <w:t xml:space="preserve"> commitments) to the budget.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2335"/>
      </w:tblGrid>
      <w:tr w:rsidR="00EB12A3" w:rsidRPr="0066157C" w14:paraId="502A7BA2" w14:textId="77777777" w:rsidTr="00EB12A3">
        <w:tc>
          <w:tcPr>
            <w:tcW w:w="8455" w:type="dxa"/>
          </w:tcPr>
          <w:p w14:paraId="1FCFC3FB" w14:textId="532EF891" w:rsidR="00EB12A3" w:rsidRPr="0066157C" w:rsidRDefault="00EB12A3" w:rsidP="00343F33">
            <w:pPr>
              <w:pStyle w:val="FFABody"/>
              <w:spacing w:line="360" w:lineRule="auto"/>
              <w:rPr>
                <w:rStyle w:val="Strong"/>
                <w:rFonts w:ascii="Montserrat SemiBold" w:hAnsi="Montserrat SemiBold"/>
                <w:sz w:val="18"/>
                <w:szCs w:val="15"/>
              </w:rPr>
            </w:pPr>
            <w:r w:rsidRPr="0066157C">
              <w:rPr>
                <w:rStyle w:val="Strong"/>
                <w:rFonts w:ascii="Montserrat SemiBold" w:hAnsi="Montserrat SemiBold"/>
                <w:sz w:val="18"/>
                <w:szCs w:val="15"/>
              </w:rPr>
              <w:t>Source</w:t>
            </w:r>
          </w:p>
        </w:tc>
        <w:tc>
          <w:tcPr>
            <w:tcW w:w="2335" w:type="dxa"/>
          </w:tcPr>
          <w:p w14:paraId="009E3381" w14:textId="21B3A8E6" w:rsidR="00EB12A3" w:rsidRPr="0066157C" w:rsidRDefault="00EB12A3" w:rsidP="00343F33">
            <w:pPr>
              <w:pStyle w:val="FFABody"/>
              <w:spacing w:line="360" w:lineRule="auto"/>
              <w:rPr>
                <w:rStyle w:val="Strong"/>
                <w:rFonts w:ascii="Montserrat SemiBold" w:hAnsi="Montserrat SemiBold"/>
                <w:sz w:val="18"/>
                <w:szCs w:val="15"/>
              </w:rPr>
            </w:pPr>
            <w:r w:rsidRPr="0066157C">
              <w:rPr>
                <w:rStyle w:val="Strong"/>
                <w:rFonts w:ascii="Montserrat SemiBold" w:hAnsi="Montserrat SemiBold"/>
                <w:sz w:val="18"/>
                <w:szCs w:val="15"/>
              </w:rPr>
              <w:t>Amount</w:t>
            </w:r>
          </w:p>
        </w:tc>
      </w:tr>
      <w:tr w:rsidR="00EB12A3" w:rsidRPr="0066157C" w14:paraId="7E04672E" w14:textId="77777777" w:rsidTr="00EB12A3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1206534322"/>
            <w:placeholder>
              <w:docPart w:val="9171EEAEEA4E45AD9FDB7E5526CACDE3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08D5D04B" w14:textId="24586653" w:rsidR="00EB12A3" w:rsidRPr="0066157C" w:rsidRDefault="0066157C" w:rsidP="00343F33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1987813213"/>
            <w:placeholder>
              <w:docPart w:val="500805305842484181772B0148988582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0DA49568" w14:textId="10DE84A6" w:rsidR="00EB12A3" w:rsidRPr="0066157C" w:rsidRDefault="0066157C" w:rsidP="00343F33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6476E672" w14:textId="77777777" w:rsidTr="00EB12A3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1781786282"/>
            <w:placeholder>
              <w:docPart w:val="53285D30D101433399A59096A1E11C69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09F75CF4" w14:textId="1D2F5614" w:rsidR="00EB12A3" w:rsidRPr="0066157C" w:rsidRDefault="0066157C" w:rsidP="00343F33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708847116"/>
            <w:placeholder>
              <w:docPart w:val="9E6537B5576F4D7E8885EAB509788FFE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71B5BF40" w14:textId="7229E64C" w:rsidR="00EB12A3" w:rsidRPr="0066157C" w:rsidRDefault="0066157C" w:rsidP="00343F33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2D2F19BB" w14:textId="77777777" w:rsidTr="00EB12A3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118343237"/>
            <w:placeholder>
              <w:docPart w:val="1C6B6852CB1649D7B17C2D0D33651CDF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40738858" w14:textId="57248358" w:rsidR="00EB12A3" w:rsidRPr="0066157C" w:rsidRDefault="0066157C" w:rsidP="00343F33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1077014239"/>
            <w:placeholder>
              <w:docPart w:val="35D3390304904FC88CC41CA7048F9B3D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2B426525" w14:textId="290E55E2" w:rsidR="00EB12A3" w:rsidRPr="0066157C" w:rsidRDefault="0066157C" w:rsidP="00343F33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568F5456" w14:textId="77777777" w:rsidTr="00EB12A3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1450010847"/>
            <w:placeholder>
              <w:docPart w:val="8DB580A0EF374679A3774BAD82B0FBD1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02FAD3E2" w14:textId="1D32AB00" w:rsidR="00EB12A3" w:rsidRPr="0066157C" w:rsidRDefault="0066157C" w:rsidP="00343F33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410083867"/>
            <w:placeholder>
              <w:docPart w:val="1E9173FDE4D5491F87729E3B1B24D77C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6B9F3A60" w14:textId="549F091A" w:rsidR="00EB12A3" w:rsidRPr="0066157C" w:rsidRDefault="0066157C" w:rsidP="00343F33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1560A2B6" w14:textId="77777777" w:rsidTr="00EB12A3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115721368"/>
            <w:placeholder>
              <w:docPart w:val="06E991FBE4E74D378E122FFFB06E402E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53A34188" w14:textId="2BAB2559" w:rsidR="00EB12A3" w:rsidRPr="0066157C" w:rsidRDefault="0066157C" w:rsidP="00343F33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1057978694"/>
            <w:placeholder>
              <w:docPart w:val="659A51E9C0EB4DD3AAA6837ECC544F16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3915D387" w14:textId="61CC0C38" w:rsidR="00EB12A3" w:rsidRPr="0066157C" w:rsidRDefault="0066157C" w:rsidP="00343F33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72F632E2" w14:textId="77777777" w:rsidTr="00EB12A3"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1984924325"/>
            <w:placeholder>
              <w:docPart w:val="D4CCEB4D621F4232B1877FD345AE54B7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8455" w:type="dxa"/>
              </w:tcPr>
              <w:p w14:paraId="374ECA3A" w14:textId="41966CCF" w:rsidR="00EB12A3" w:rsidRPr="0066157C" w:rsidRDefault="0066157C" w:rsidP="00343F33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687804256"/>
            <w:placeholder>
              <w:docPart w:val="74C2441516E14B2F9E03AF89ED397EA1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64B0F00E" w14:textId="0D3D4173" w:rsidR="00EB12A3" w:rsidRPr="0066157C" w:rsidRDefault="0066157C" w:rsidP="00343F33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  <w:tr w:rsidR="00EB12A3" w:rsidRPr="0066157C" w14:paraId="041DAD4B" w14:textId="77777777" w:rsidTr="00EB12A3">
        <w:tc>
          <w:tcPr>
            <w:tcW w:w="8455" w:type="dxa"/>
          </w:tcPr>
          <w:p w14:paraId="6A0AF439" w14:textId="6191DB63" w:rsidR="00EB12A3" w:rsidRPr="0066157C" w:rsidRDefault="00EB12A3" w:rsidP="00EB12A3">
            <w:pPr>
              <w:pStyle w:val="FFABody"/>
              <w:spacing w:line="360" w:lineRule="auto"/>
              <w:jc w:val="right"/>
              <w:rPr>
                <w:rStyle w:val="Strong"/>
                <w:rFonts w:ascii="Montserrat SemiBold" w:hAnsi="Montserrat SemiBold"/>
                <w:sz w:val="18"/>
                <w:szCs w:val="15"/>
              </w:rPr>
            </w:pPr>
            <w:r w:rsidRPr="0066157C">
              <w:rPr>
                <w:rStyle w:val="Strong"/>
                <w:rFonts w:ascii="Montserrat SemiBold" w:hAnsi="Montserrat SemiBold"/>
                <w:sz w:val="18"/>
                <w:szCs w:val="15"/>
              </w:rPr>
              <w:t>TOTAL INCOME</w:t>
            </w:r>
          </w:p>
        </w:tc>
        <w:sdt>
          <w:sdtPr>
            <w:rPr>
              <w:rStyle w:val="Strong"/>
              <w:rFonts w:ascii="Montserrat SemiBold" w:hAnsi="Montserrat SemiBold"/>
              <w:sz w:val="18"/>
              <w:szCs w:val="15"/>
            </w:rPr>
            <w:id w:val="-64409701"/>
            <w:placeholder>
              <w:docPart w:val="20C92171B90A4B6CB79D75C277A1CBA0"/>
            </w:placeholder>
            <w:showingPlcHdr/>
            <w:text/>
          </w:sdtPr>
          <w:sdtEndPr>
            <w:rPr>
              <w:rStyle w:val="Strong"/>
            </w:rPr>
          </w:sdtEndPr>
          <w:sdtContent>
            <w:tc>
              <w:tcPr>
                <w:tcW w:w="2335" w:type="dxa"/>
              </w:tcPr>
              <w:p w14:paraId="41480CBE" w14:textId="4B962493" w:rsidR="00EB12A3" w:rsidRPr="0066157C" w:rsidRDefault="0066157C" w:rsidP="00343F33">
                <w:pPr>
                  <w:pStyle w:val="FFABody"/>
                  <w:spacing w:line="360" w:lineRule="auto"/>
                  <w:rPr>
                    <w:rStyle w:val="Strong"/>
                    <w:rFonts w:ascii="Montserrat SemiBold" w:hAnsi="Montserrat SemiBold"/>
                    <w:sz w:val="18"/>
                    <w:szCs w:val="15"/>
                  </w:rPr>
                </w:pPr>
                <w:r w:rsidRPr="00140C2B">
                  <w:rPr>
                    <w:rStyle w:val="PlaceholderText"/>
                    <w:sz w:val="14"/>
                    <w:szCs w:val="15"/>
                  </w:rPr>
                  <w:t>Click or tap here to enter text.</w:t>
                </w:r>
              </w:p>
            </w:tc>
          </w:sdtContent>
        </w:sdt>
      </w:tr>
    </w:tbl>
    <w:p w14:paraId="1AABB469" w14:textId="77777777" w:rsidR="00343F33" w:rsidRDefault="00343F33" w:rsidP="00343F33">
      <w:pPr>
        <w:pStyle w:val="FFABody"/>
        <w:spacing w:line="360" w:lineRule="auto"/>
        <w:rPr>
          <w:rStyle w:val="Strong"/>
          <w:rFonts w:ascii="Montserrat SemiBold" w:hAnsi="Montserrat SemiBold"/>
        </w:rPr>
      </w:pPr>
    </w:p>
    <w:p w14:paraId="20D1BE8B" w14:textId="7482739B" w:rsidR="00C64EF2" w:rsidRDefault="00EB12A3" w:rsidP="0066157C">
      <w:pPr>
        <w:pStyle w:val="FFABody"/>
        <w:spacing w:line="360" w:lineRule="auto"/>
        <w:rPr>
          <w:rStyle w:val="Strong"/>
          <w:rFonts w:ascii="Montserrat SemiBold" w:hAnsi="Montserrat SemiBold"/>
          <w:b/>
          <w:bCs w:val="0"/>
        </w:rPr>
      </w:pPr>
      <w:r>
        <w:rPr>
          <w:rStyle w:val="Strong"/>
          <w:rFonts w:ascii="Montserrat SemiBold" w:hAnsi="Montserrat SemiBold"/>
          <w:b/>
          <w:bCs w:val="0"/>
        </w:rPr>
        <w:t xml:space="preserve">Is there anything else </w:t>
      </w:r>
      <w:r w:rsidR="008971B4">
        <w:rPr>
          <w:rStyle w:val="Strong"/>
          <w:rFonts w:ascii="Montserrat SemiBold" w:hAnsi="Montserrat SemiBold"/>
          <w:b/>
          <w:bCs w:val="0"/>
        </w:rPr>
        <w:t>the selection committee should consider</w:t>
      </w:r>
      <w:r w:rsidR="00A065B8">
        <w:rPr>
          <w:rStyle w:val="Strong"/>
          <w:rFonts w:ascii="Montserrat SemiBold" w:hAnsi="Montserrat SemiBold"/>
          <w:b/>
          <w:bCs w:val="0"/>
        </w:rPr>
        <w:t>, or can you</w:t>
      </w:r>
      <w:r w:rsidR="008971B4">
        <w:rPr>
          <w:rStyle w:val="Strong"/>
          <w:rFonts w:ascii="Montserrat SemiBold" w:hAnsi="Montserrat SemiBold"/>
          <w:b/>
          <w:bCs w:val="0"/>
        </w:rPr>
        <w:t xml:space="preserve"> clarify?</w:t>
      </w:r>
    </w:p>
    <w:sdt>
      <w:sdtPr>
        <w:rPr>
          <w:rFonts w:ascii="Montserrat SemiBold" w:hAnsi="Montserrat SemiBold"/>
          <w:b/>
          <w:color w:val="595959" w:themeColor="text1" w:themeTint="A6"/>
          <w:sz w:val="20"/>
        </w:rPr>
        <w:id w:val="415363268"/>
        <w:placeholder>
          <w:docPart w:val="B012486A871B4B069A63FFB27A1000BF"/>
        </w:placeholder>
        <w:showingPlcHdr/>
        <w:text/>
      </w:sdtPr>
      <w:sdtEndPr/>
      <w:sdtContent>
        <w:p w14:paraId="6EBFEA55" w14:textId="754FB01D" w:rsidR="0066157C" w:rsidRPr="0066157C" w:rsidRDefault="0066157C" w:rsidP="0066157C">
          <w:pPr>
            <w:pStyle w:val="FFABody"/>
            <w:spacing w:line="360" w:lineRule="auto"/>
            <w:rPr>
              <w:rFonts w:ascii="Montserrat SemiBold" w:hAnsi="Montserrat SemiBold"/>
              <w:b/>
              <w:color w:val="595959" w:themeColor="text1" w:themeTint="A6"/>
              <w:sz w:val="20"/>
            </w:rPr>
          </w:pPr>
          <w:r w:rsidRPr="00140C2B">
            <w:rPr>
              <w:rStyle w:val="PlaceholderText"/>
            </w:rPr>
            <w:t>Click or tap here to enter text.</w:t>
          </w:r>
        </w:p>
      </w:sdtContent>
    </w:sdt>
    <w:sectPr w:rsidR="0066157C" w:rsidRPr="0066157C" w:rsidSect="006A51B2">
      <w:headerReference w:type="first" r:id="rId11"/>
      <w:footerReference w:type="first" r:id="rId12"/>
      <w:pgSz w:w="12240" w:h="15840" w:code="1"/>
      <w:pgMar w:top="1102" w:right="720" w:bottom="1170" w:left="720" w:header="600" w:footer="15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E548" w14:textId="77777777" w:rsidR="00AC6E55" w:rsidRDefault="00AC6E55" w:rsidP="008D333D">
      <w:r>
        <w:separator/>
      </w:r>
    </w:p>
  </w:endnote>
  <w:endnote w:type="continuationSeparator" w:id="0">
    <w:p w14:paraId="7C5EBB61" w14:textId="77777777" w:rsidR="00AC6E55" w:rsidRDefault="00AC6E55" w:rsidP="008D333D">
      <w:r>
        <w:continuationSeparator/>
      </w:r>
    </w:p>
  </w:endnote>
  <w:endnote w:type="continuationNotice" w:id="1">
    <w:p w14:paraId="266892DA" w14:textId="77777777" w:rsidR="00AC6E55" w:rsidRDefault="00AC6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linicSlab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sive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sive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linicSlab-Medium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M Serif Text">
    <w:charset w:val="00"/>
    <w:family w:val="auto"/>
    <w:pitch w:val="variable"/>
    <w:sig w:usb0="8000006F" w:usb1="0000004B" w:usb2="0000000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800"/>
    </w:tblGrid>
    <w:tr w:rsidR="00B4201E" w:rsidRPr="0058092B" w14:paraId="07A9E218" w14:textId="77777777" w:rsidTr="00B4201E">
      <w:trPr>
        <w:trHeight w:val="423"/>
      </w:trPr>
      <w:tc>
        <w:tcPr>
          <w:tcW w:w="11016" w:type="dxa"/>
          <w:tcBorders>
            <w:top w:val="single" w:sz="12" w:space="0" w:color="DD3C27"/>
            <w:left w:val="nil"/>
            <w:bottom w:val="nil"/>
            <w:right w:val="nil"/>
          </w:tcBorders>
        </w:tcPr>
        <w:p w14:paraId="69589DC8" w14:textId="6840C5FB" w:rsidR="00B726AD" w:rsidRPr="00C2115F" w:rsidRDefault="00B726AD" w:rsidP="00537A1E">
          <w:pPr>
            <w:spacing w:before="120"/>
            <w:jc w:val="both"/>
            <w:rPr>
              <w:rFonts w:ascii="Montserrat Medium" w:hAnsi="Montserrat Medium"/>
              <w:i/>
              <w:iCs/>
              <w:color w:val="004C97"/>
              <w:sz w:val="12"/>
              <w:szCs w:val="12"/>
            </w:rPr>
          </w:pPr>
        </w:p>
      </w:tc>
    </w:tr>
  </w:tbl>
  <w:p w14:paraId="1B535D6E" w14:textId="77777777" w:rsidR="008D333D" w:rsidRPr="0058092B" w:rsidRDefault="008D333D">
    <w:pPr>
      <w:rPr>
        <w:i/>
        <w:iCs/>
        <w:color w:val="004C97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D5A3" w14:textId="77777777" w:rsidR="00AC6E55" w:rsidRDefault="00AC6E55" w:rsidP="008D333D">
      <w:r>
        <w:separator/>
      </w:r>
    </w:p>
  </w:footnote>
  <w:footnote w:type="continuationSeparator" w:id="0">
    <w:p w14:paraId="5D2BC12C" w14:textId="77777777" w:rsidR="00AC6E55" w:rsidRDefault="00AC6E55" w:rsidP="008D333D">
      <w:r>
        <w:continuationSeparator/>
      </w:r>
    </w:p>
  </w:footnote>
  <w:footnote w:type="continuationNotice" w:id="1">
    <w:p w14:paraId="47642BA0" w14:textId="77777777" w:rsidR="00AC6E55" w:rsidRDefault="00AC6E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24E4" w14:textId="3BD8F500" w:rsidR="008D333D" w:rsidRDefault="00F4514D" w:rsidP="00F4514D">
    <w:r>
      <w:rPr>
        <w:noProof/>
      </w:rPr>
      <w:drawing>
        <wp:inline distT="0" distB="0" distL="0" distR="0" wp14:anchorId="0D3BD081" wp14:editId="237DB1A0">
          <wp:extent cx="2343150" cy="1227971"/>
          <wp:effectExtent l="0" t="0" r="0" b="0"/>
          <wp:docPr id="630968900" name="Picture 5" descr="A blue and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968900" name="Picture 5" descr="A blue and red sign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6033" cy="1239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5470"/>
    <w:multiLevelType w:val="hybridMultilevel"/>
    <w:tmpl w:val="08FCE48C"/>
    <w:lvl w:ilvl="0" w:tplc="8A1E4BD8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B5724"/>
    <w:multiLevelType w:val="hybridMultilevel"/>
    <w:tmpl w:val="A632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056358">
    <w:abstractNumId w:val="0"/>
  </w:num>
  <w:num w:numId="2" w16cid:durableId="111713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BlQsa5tJRfW3I7ggoZYeVLZBgkdXe5W7iRxmkWLvszs1cxnjSuzc9ufr9OJnJDB9iC8rp7ZtsszVavgneht1Q==" w:salt="Q7sTyQ/B+BuQYBYs/p4Nm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3NzCztDQ3sbSwtDRU0lEKTi0uzszPAykwqgUAdXNNBiwAAAA="/>
  </w:docVars>
  <w:rsids>
    <w:rsidRoot w:val="00E44971"/>
    <w:rsid w:val="00037AB7"/>
    <w:rsid w:val="00047101"/>
    <w:rsid w:val="00056B7F"/>
    <w:rsid w:val="000B6A4F"/>
    <w:rsid w:val="000D114E"/>
    <w:rsid w:val="0011738E"/>
    <w:rsid w:val="00131C50"/>
    <w:rsid w:val="00140C2B"/>
    <w:rsid w:val="00176BC5"/>
    <w:rsid w:val="001B2187"/>
    <w:rsid w:val="001B7B22"/>
    <w:rsid w:val="001D30DE"/>
    <w:rsid w:val="001E19A9"/>
    <w:rsid w:val="002026F4"/>
    <w:rsid w:val="002051FE"/>
    <w:rsid w:val="00212CD2"/>
    <w:rsid w:val="00223FDD"/>
    <w:rsid w:val="00236367"/>
    <w:rsid w:val="00283210"/>
    <w:rsid w:val="002849A8"/>
    <w:rsid w:val="00292580"/>
    <w:rsid w:val="00295D96"/>
    <w:rsid w:val="002A7ABC"/>
    <w:rsid w:val="002B2D1F"/>
    <w:rsid w:val="002C2CE6"/>
    <w:rsid w:val="003423FE"/>
    <w:rsid w:val="00343F33"/>
    <w:rsid w:val="00344B6E"/>
    <w:rsid w:val="00383D93"/>
    <w:rsid w:val="003B10CE"/>
    <w:rsid w:val="003B554A"/>
    <w:rsid w:val="003D1D41"/>
    <w:rsid w:val="00411760"/>
    <w:rsid w:val="00413F78"/>
    <w:rsid w:val="004215EF"/>
    <w:rsid w:val="00443F1B"/>
    <w:rsid w:val="0047709E"/>
    <w:rsid w:val="004950F4"/>
    <w:rsid w:val="004C400C"/>
    <w:rsid w:val="004E21DE"/>
    <w:rsid w:val="004E6094"/>
    <w:rsid w:val="004F08FF"/>
    <w:rsid w:val="00512784"/>
    <w:rsid w:val="00537A1E"/>
    <w:rsid w:val="00543EDC"/>
    <w:rsid w:val="00555DAB"/>
    <w:rsid w:val="0055714E"/>
    <w:rsid w:val="0058092B"/>
    <w:rsid w:val="0059525E"/>
    <w:rsid w:val="005D77F6"/>
    <w:rsid w:val="005F32BB"/>
    <w:rsid w:val="006239A6"/>
    <w:rsid w:val="00660B76"/>
    <w:rsid w:val="0066157C"/>
    <w:rsid w:val="00682795"/>
    <w:rsid w:val="00694113"/>
    <w:rsid w:val="006A51B2"/>
    <w:rsid w:val="00715855"/>
    <w:rsid w:val="00732095"/>
    <w:rsid w:val="00736FE9"/>
    <w:rsid w:val="00750FEB"/>
    <w:rsid w:val="0076067C"/>
    <w:rsid w:val="00760CFB"/>
    <w:rsid w:val="00760FEF"/>
    <w:rsid w:val="00767330"/>
    <w:rsid w:val="00767ECF"/>
    <w:rsid w:val="00785AE5"/>
    <w:rsid w:val="00791068"/>
    <w:rsid w:val="007A0D22"/>
    <w:rsid w:val="007A47F9"/>
    <w:rsid w:val="007D4572"/>
    <w:rsid w:val="007D5D37"/>
    <w:rsid w:val="007E12EF"/>
    <w:rsid w:val="00813EA7"/>
    <w:rsid w:val="00822CC6"/>
    <w:rsid w:val="0087692A"/>
    <w:rsid w:val="008971B4"/>
    <w:rsid w:val="008C1F98"/>
    <w:rsid w:val="008D333D"/>
    <w:rsid w:val="008D4D7F"/>
    <w:rsid w:val="008D6890"/>
    <w:rsid w:val="008D7351"/>
    <w:rsid w:val="008E02B2"/>
    <w:rsid w:val="008E7ABE"/>
    <w:rsid w:val="008F700B"/>
    <w:rsid w:val="00912DC2"/>
    <w:rsid w:val="00970EDC"/>
    <w:rsid w:val="009765EB"/>
    <w:rsid w:val="009A09F5"/>
    <w:rsid w:val="009A731C"/>
    <w:rsid w:val="009B2854"/>
    <w:rsid w:val="009D3214"/>
    <w:rsid w:val="009E109F"/>
    <w:rsid w:val="009F5FD6"/>
    <w:rsid w:val="009F778F"/>
    <w:rsid w:val="00A065B8"/>
    <w:rsid w:val="00A11AD9"/>
    <w:rsid w:val="00A12C00"/>
    <w:rsid w:val="00A57199"/>
    <w:rsid w:val="00A930E6"/>
    <w:rsid w:val="00A94D55"/>
    <w:rsid w:val="00AB49CD"/>
    <w:rsid w:val="00AC6A67"/>
    <w:rsid w:val="00AC6E55"/>
    <w:rsid w:val="00AE4951"/>
    <w:rsid w:val="00AE7032"/>
    <w:rsid w:val="00B11808"/>
    <w:rsid w:val="00B233CD"/>
    <w:rsid w:val="00B34B97"/>
    <w:rsid w:val="00B36D11"/>
    <w:rsid w:val="00B41183"/>
    <w:rsid w:val="00B4201E"/>
    <w:rsid w:val="00B726AD"/>
    <w:rsid w:val="00B75DD3"/>
    <w:rsid w:val="00B77CAD"/>
    <w:rsid w:val="00BB0D52"/>
    <w:rsid w:val="00BC2036"/>
    <w:rsid w:val="00BD5B0D"/>
    <w:rsid w:val="00BF66B0"/>
    <w:rsid w:val="00C13512"/>
    <w:rsid w:val="00C2115F"/>
    <w:rsid w:val="00C330B6"/>
    <w:rsid w:val="00C3603B"/>
    <w:rsid w:val="00C64EF2"/>
    <w:rsid w:val="00C77278"/>
    <w:rsid w:val="00CD2B46"/>
    <w:rsid w:val="00CE75F4"/>
    <w:rsid w:val="00CF54D3"/>
    <w:rsid w:val="00D311E4"/>
    <w:rsid w:val="00D477F7"/>
    <w:rsid w:val="00D74EAC"/>
    <w:rsid w:val="00D76C0F"/>
    <w:rsid w:val="00D77246"/>
    <w:rsid w:val="00DA47F6"/>
    <w:rsid w:val="00DC0ADA"/>
    <w:rsid w:val="00DE58DD"/>
    <w:rsid w:val="00E21530"/>
    <w:rsid w:val="00E33C4C"/>
    <w:rsid w:val="00E35FFE"/>
    <w:rsid w:val="00E42534"/>
    <w:rsid w:val="00E44971"/>
    <w:rsid w:val="00E45C66"/>
    <w:rsid w:val="00E55CB5"/>
    <w:rsid w:val="00E8799E"/>
    <w:rsid w:val="00E90ACD"/>
    <w:rsid w:val="00EA5E16"/>
    <w:rsid w:val="00EB12A3"/>
    <w:rsid w:val="00EC57EA"/>
    <w:rsid w:val="00F0033F"/>
    <w:rsid w:val="00F4514D"/>
    <w:rsid w:val="00F50E0A"/>
    <w:rsid w:val="00F51AFE"/>
    <w:rsid w:val="00F6150D"/>
    <w:rsid w:val="00F66EDA"/>
    <w:rsid w:val="00FB75D7"/>
    <w:rsid w:val="00FC16F0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7ED10F"/>
  <w15:docId w15:val="{CCD9147D-9D00-41DA-A79B-0EC6FC30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6367"/>
    <w:pPr>
      <w:spacing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512784"/>
    <w:rPr>
      <w:b/>
      <w:bCs/>
      <w:smallCaps/>
      <w:color w:val="C0504D" w:themeColor="accent2"/>
      <w:spacing w:val="5"/>
      <w:u w:val="single"/>
    </w:rPr>
  </w:style>
  <w:style w:type="character" w:styleId="Strong">
    <w:name w:val="Strong"/>
    <w:aliases w:val="FFA Sub3"/>
    <w:basedOn w:val="DefaultParagraphFont"/>
    <w:uiPriority w:val="22"/>
    <w:qFormat/>
    <w:rsid w:val="00383D93"/>
    <w:rPr>
      <w:rFonts w:ascii="Montserrat" w:hAnsi="Montserrat"/>
      <w:b w:val="0"/>
      <w:bCs/>
      <w:caps w:val="0"/>
      <w:smallCaps w:val="0"/>
      <w:strike w:val="0"/>
      <w:dstrike w:val="0"/>
      <w:vanish w:val="0"/>
      <w:color w:val="595959" w:themeColor="text1" w:themeTint="A6"/>
      <w:spacing w:val="0"/>
      <w:sz w:val="20"/>
      <w:vertAlign w:val="baseline"/>
    </w:rPr>
  </w:style>
  <w:style w:type="paragraph" w:customStyle="1" w:styleId="DocumentSubhead">
    <w:name w:val="Document Subhead"/>
    <w:basedOn w:val="Normal"/>
    <w:rsid w:val="00512784"/>
    <w:pPr>
      <w:widowControl w:val="0"/>
      <w:suppressAutoHyphens/>
      <w:autoSpaceDE w:val="0"/>
      <w:autoSpaceDN w:val="0"/>
      <w:adjustRightInd w:val="0"/>
      <w:spacing w:after="90" w:line="260" w:lineRule="exact"/>
      <w:textAlignment w:val="center"/>
    </w:pPr>
    <w:rPr>
      <w:rFonts w:ascii="Georgia" w:hAnsi="Georgia" w:cs="KlinicSlab-Medium"/>
      <w:caps/>
      <w:color w:val="DA291C"/>
      <w:sz w:val="20"/>
    </w:rPr>
  </w:style>
  <w:style w:type="character" w:customStyle="1" w:styleId="DocumentLink">
    <w:name w:val="Document Link"/>
    <w:basedOn w:val="DefaultParagraphFont"/>
    <w:rsid w:val="00512784"/>
    <w:rPr>
      <w:rFonts w:ascii="Lasiver" w:hAnsi="Lasiver"/>
      <w:color w:val="004C97"/>
      <w:sz w:val="17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3D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Normal"/>
    <w:autoRedefine/>
    <w:qFormat/>
    <w:rsid w:val="0066157C"/>
    <w:pPr>
      <w:widowControl w:val="0"/>
      <w:suppressAutoHyphens/>
      <w:autoSpaceDE w:val="0"/>
      <w:autoSpaceDN w:val="0"/>
      <w:adjustRightInd w:val="0"/>
      <w:spacing w:before="480" w:after="90"/>
      <w:textAlignment w:val="center"/>
    </w:pPr>
    <w:rPr>
      <w:rFonts w:ascii="Montserrat ExtraBold" w:hAnsi="Montserrat ExtraBold" w:cs="MinionPro-Regular"/>
      <w:b/>
      <w:caps/>
      <w:color w:val="004C97"/>
      <w:spacing w:val="26"/>
      <w:sz w:val="32"/>
      <w:szCs w:val="34"/>
    </w:rPr>
  </w:style>
  <w:style w:type="paragraph" w:customStyle="1" w:styleId="DocumentSub1">
    <w:name w:val="Document Sub1"/>
    <w:basedOn w:val="Normal"/>
    <w:qFormat/>
    <w:rsid w:val="00543EDC"/>
    <w:pPr>
      <w:widowControl w:val="0"/>
      <w:suppressAutoHyphens/>
      <w:autoSpaceDE w:val="0"/>
      <w:autoSpaceDN w:val="0"/>
      <w:adjustRightInd w:val="0"/>
      <w:spacing w:after="90"/>
      <w:textAlignment w:val="center"/>
    </w:pPr>
    <w:rPr>
      <w:rFonts w:ascii="Montserrat" w:hAnsi="Montserrat" w:cs="KlinicSlab-Medium"/>
      <w:b/>
      <w:caps/>
      <w:color w:val="004C97"/>
      <w:spacing w:val="22"/>
    </w:rPr>
  </w:style>
  <w:style w:type="paragraph" w:customStyle="1" w:styleId="DocumentBodyText">
    <w:name w:val="Document Body Text"/>
    <w:basedOn w:val="Normal"/>
    <w:rsid w:val="008D333D"/>
    <w:pPr>
      <w:widowControl w:val="0"/>
      <w:suppressAutoHyphens/>
      <w:autoSpaceDE w:val="0"/>
      <w:autoSpaceDN w:val="0"/>
      <w:adjustRightInd w:val="0"/>
      <w:spacing w:after="4" w:line="240" w:lineRule="exact"/>
      <w:textAlignment w:val="center"/>
    </w:pPr>
    <w:rPr>
      <w:rFonts w:ascii="Verdana" w:hAnsi="Verdana" w:cs="Lasiver-Regular"/>
      <w:color w:val="505150"/>
      <w:sz w:val="17"/>
      <w:szCs w:val="17"/>
    </w:rPr>
  </w:style>
  <w:style w:type="paragraph" w:customStyle="1" w:styleId="FFABody">
    <w:name w:val="FFA Body"/>
    <w:basedOn w:val="Normal"/>
    <w:link w:val="FFABodyChar"/>
    <w:qFormat/>
    <w:rsid w:val="00383D93"/>
    <w:pPr>
      <w:widowControl w:val="0"/>
      <w:suppressAutoHyphens/>
      <w:autoSpaceDE w:val="0"/>
      <w:autoSpaceDN w:val="0"/>
      <w:adjustRightInd w:val="0"/>
      <w:textAlignment w:val="center"/>
    </w:pPr>
    <w:rPr>
      <w:rFonts w:ascii="Montserrat" w:hAnsi="Montserrat" w:cs="Lasiver-Regular"/>
      <w:color w:val="070909"/>
      <w:sz w:val="16"/>
      <w:szCs w:val="17"/>
    </w:rPr>
  </w:style>
  <w:style w:type="character" w:customStyle="1" w:styleId="FFABodyChar">
    <w:name w:val="FFA Body Char"/>
    <w:basedOn w:val="DefaultParagraphFont"/>
    <w:link w:val="FFABody"/>
    <w:rsid w:val="00383D93"/>
    <w:rPr>
      <w:rFonts w:ascii="Montserrat" w:eastAsiaTheme="minorEastAsia" w:hAnsi="Montserrat" w:cs="Lasiver-Regular"/>
      <w:color w:val="070909"/>
      <w:sz w:val="16"/>
      <w:szCs w:val="17"/>
      <w:lang w:eastAsia="ja-JP"/>
    </w:rPr>
  </w:style>
  <w:style w:type="paragraph" w:customStyle="1" w:styleId="FFASub2">
    <w:name w:val="FFA Sub2"/>
    <w:basedOn w:val="Normal"/>
    <w:link w:val="FFASub2Char"/>
    <w:qFormat/>
    <w:rsid w:val="00413F78"/>
    <w:pPr>
      <w:suppressAutoHyphens/>
      <w:spacing w:after="120"/>
    </w:pPr>
    <w:rPr>
      <w:rFonts w:ascii="Montserrat" w:hAnsi="Montserrat" w:cs="KlinicSlab-MediumItalic"/>
      <w:b/>
      <w:bCs/>
      <w:caps/>
      <w:color w:val="DD3C27"/>
      <w:spacing w:val="20"/>
      <w:sz w:val="20"/>
      <w:szCs w:val="17"/>
    </w:rPr>
  </w:style>
  <w:style w:type="character" w:customStyle="1" w:styleId="FFASub2Char">
    <w:name w:val="FFA Sub2 Char"/>
    <w:basedOn w:val="DefaultParagraphFont"/>
    <w:link w:val="FFASub2"/>
    <w:rsid w:val="00413F78"/>
    <w:rPr>
      <w:rFonts w:ascii="Montserrat" w:eastAsiaTheme="minorEastAsia" w:hAnsi="Montserrat" w:cs="KlinicSlab-MediumItalic"/>
      <w:b/>
      <w:bCs/>
      <w:caps/>
      <w:color w:val="DD3C27"/>
      <w:spacing w:val="20"/>
      <w:sz w:val="20"/>
      <w:szCs w:val="17"/>
      <w:lang w:eastAsia="ja-JP"/>
    </w:rPr>
  </w:style>
  <w:style w:type="paragraph" w:customStyle="1" w:styleId="BulletPoints">
    <w:name w:val="Bullet Points"/>
    <w:basedOn w:val="FFABody"/>
    <w:qFormat/>
    <w:rsid w:val="008D333D"/>
    <w:pPr>
      <w:numPr>
        <w:numId w:val="1"/>
      </w:numPr>
      <w:tabs>
        <w:tab w:val="num" w:pos="360"/>
      </w:tabs>
      <w:ind w:left="0" w:firstLine="0"/>
    </w:pPr>
  </w:style>
  <w:style w:type="paragraph" w:customStyle="1" w:styleId="DocumentSummary">
    <w:name w:val="Document Summary"/>
    <w:basedOn w:val="Normal"/>
    <w:qFormat/>
    <w:rsid w:val="00E90ACD"/>
    <w:pPr>
      <w:widowControl w:val="0"/>
      <w:suppressAutoHyphens/>
      <w:autoSpaceDE w:val="0"/>
      <w:autoSpaceDN w:val="0"/>
      <w:adjustRightInd w:val="0"/>
      <w:spacing w:after="360"/>
      <w:contextualSpacing/>
      <w:textAlignment w:val="center"/>
    </w:pPr>
    <w:rPr>
      <w:rFonts w:ascii="DM Serif Text" w:hAnsi="DM Serif Text" w:cs="KlinicSlab-MediumItalic"/>
      <w:i/>
      <w:iCs/>
      <w:color w:val="808080" w:themeColor="background1" w:themeShade="80"/>
      <w:sz w:val="30"/>
      <w:szCs w:val="30"/>
    </w:rPr>
  </w:style>
  <w:style w:type="character" w:customStyle="1" w:styleId="DocumentThirdSubhead">
    <w:name w:val="Document Third Subhead"/>
    <w:basedOn w:val="DefaultParagraphFont"/>
    <w:rsid w:val="00512784"/>
    <w:rPr>
      <w:rFonts w:ascii="Lasiver" w:hAnsi="Lasiver"/>
      <w:b/>
      <w:color w:val="505150"/>
      <w:sz w:val="17"/>
    </w:rPr>
  </w:style>
  <w:style w:type="character" w:styleId="Emphasis">
    <w:name w:val="Emphasis"/>
    <w:basedOn w:val="DefaultParagraphFont"/>
    <w:uiPriority w:val="20"/>
    <w:rsid w:val="0051278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12784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8E02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2B2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E02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2B2"/>
    <w:rPr>
      <w:rFonts w:eastAsiaTheme="minorEastAsia"/>
      <w:sz w:val="24"/>
      <w:szCs w:val="24"/>
      <w:lang w:eastAsia="ja-JP"/>
    </w:rPr>
  </w:style>
  <w:style w:type="table" w:styleId="TableGrid">
    <w:name w:val="Table Grid"/>
    <w:basedOn w:val="TableNormal"/>
    <w:uiPriority w:val="59"/>
    <w:unhideWhenUsed/>
    <w:rsid w:val="003D1D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6B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B7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615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FFALetterhead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B365880052465A8E0C41133691D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7DAF2-096B-4F25-B26A-E03F05513601}"/>
      </w:docPartPr>
      <w:docPartBody>
        <w:p w:rsidR="00A87064" w:rsidRDefault="00A87064" w:rsidP="00A87064">
          <w:pPr>
            <w:pStyle w:val="92B365880052465A8E0C41133691D81F6"/>
          </w:pPr>
          <w:r w:rsidRPr="0066157C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F9B782A6DE1345C3AE2EA005C7468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F85ED-CD4D-42C2-8D20-5BA86A14803A}"/>
      </w:docPartPr>
      <w:docPartBody>
        <w:p w:rsidR="00A87064" w:rsidRDefault="00A87064" w:rsidP="00A87064">
          <w:pPr>
            <w:pStyle w:val="F9B782A6DE1345C3AE2EA005C7468FC56"/>
          </w:pPr>
          <w:r w:rsidRPr="0066157C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F4CCD7E7AB9040B2A6E0DF99E24C8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D24F6-52CF-48EE-9093-5F648C4424EF}"/>
      </w:docPartPr>
      <w:docPartBody>
        <w:p w:rsidR="00A87064" w:rsidRDefault="00A87064" w:rsidP="00A87064">
          <w:pPr>
            <w:pStyle w:val="F4CCD7E7AB9040B2A6E0DF99E24C8333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ED5C978DF9ED478D843736C124FA7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A74E8-9BD7-45AF-8930-32036D1F7392}"/>
      </w:docPartPr>
      <w:docPartBody>
        <w:p w:rsidR="00A87064" w:rsidRDefault="00A87064" w:rsidP="00A87064">
          <w:pPr>
            <w:pStyle w:val="ED5C978DF9ED478D843736C124FA711C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3B1C3660089E40AE858F5760F8AB8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0E11E-02DB-4F6C-BDA6-72CEB450847C}"/>
      </w:docPartPr>
      <w:docPartBody>
        <w:p w:rsidR="00A87064" w:rsidRDefault="00A87064" w:rsidP="00A87064">
          <w:pPr>
            <w:pStyle w:val="3B1C3660089E40AE858F5760F8AB8296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A719A1E9A8BF47A293FB6B4AD964E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119ED-497A-4187-BCCE-61453FD818C9}"/>
      </w:docPartPr>
      <w:docPartBody>
        <w:p w:rsidR="00A87064" w:rsidRDefault="00A87064" w:rsidP="00A87064">
          <w:pPr>
            <w:pStyle w:val="A719A1E9A8BF47A293FB6B4AD964EFDF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5E49019B761A45E4939CF91B7EB5E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84B60-9B37-4F55-9159-1BEE1DB99EDE}"/>
      </w:docPartPr>
      <w:docPartBody>
        <w:p w:rsidR="00A87064" w:rsidRDefault="00A87064" w:rsidP="00A87064">
          <w:pPr>
            <w:pStyle w:val="5E49019B761A45E4939CF91B7EB5EC43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D70E73D6FAB34F3CB79D416262E77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0B730-CB83-4644-A608-2CDF2CF03A97}"/>
      </w:docPartPr>
      <w:docPartBody>
        <w:p w:rsidR="00A87064" w:rsidRDefault="00A87064" w:rsidP="00A87064">
          <w:pPr>
            <w:pStyle w:val="D70E73D6FAB34F3CB79D416262E773B3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936AA01547314D2388C2F0099D52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A1583-33B3-4C38-9732-961BEA352E1E}"/>
      </w:docPartPr>
      <w:docPartBody>
        <w:p w:rsidR="00A87064" w:rsidRDefault="00A87064" w:rsidP="00A87064">
          <w:pPr>
            <w:pStyle w:val="936AA01547314D2388C2F0099D52681B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EFF208A23D814F4C9752B2C79B225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91C5A-57FB-444A-972C-08F730D05DE5}"/>
      </w:docPartPr>
      <w:docPartBody>
        <w:p w:rsidR="00A87064" w:rsidRDefault="00A87064" w:rsidP="00A87064">
          <w:pPr>
            <w:pStyle w:val="EFF208A23D814F4C9752B2C79B2254B1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1689AA1AD39B4199BF0F175660561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FB290-0C63-4AC9-8FD9-8A1FE08D3600}"/>
      </w:docPartPr>
      <w:docPartBody>
        <w:p w:rsidR="00A87064" w:rsidRDefault="00A87064" w:rsidP="00A87064">
          <w:pPr>
            <w:pStyle w:val="1689AA1AD39B4199BF0F175660561DB2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43ADB8C590984F1E92183B86E9971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4AA20-BE08-4D92-BC3D-5A7B5870993C}"/>
      </w:docPartPr>
      <w:docPartBody>
        <w:p w:rsidR="00A87064" w:rsidRDefault="00A87064" w:rsidP="00A87064">
          <w:pPr>
            <w:pStyle w:val="43ADB8C590984F1E92183B86E99719AD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CC2E8397E10C4C799E6CB6C7E0433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5DCFD-775F-4170-B35E-65112C4AC343}"/>
      </w:docPartPr>
      <w:docPartBody>
        <w:p w:rsidR="00A87064" w:rsidRDefault="00A87064" w:rsidP="00A87064">
          <w:pPr>
            <w:pStyle w:val="CC2E8397E10C4C799E6CB6C7E0433FCB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4AF55F03E2AB479B87698A09CFE71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B44C8-3427-4AC2-B610-7E030AB7A5DE}"/>
      </w:docPartPr>
      <w:docPartBody>
        <w:p w:rsidR="00A87064" w:rsidRDefault="00A87064" w:rsidP="00A87064">
          <w:pPr>
            <w:pStyle w:val="4AF55F03E2AB479B87698A09CFE71763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6D8B0595F43A4FF8A53CC81689311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BDD0F-7069-46D5-8C3F-F0A5CB8CFBA0}"/>
      </w:docPartPr>
      <w:docPartBody>
        <w:p w:rsidR="00A87064" w:rsidRDefault="00A87064" w:rsidP="00A87064">
          <w:pPr>
            <w:pStyle w:val="6D8B0595F43A4FF8A53CC8168931144D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8BD04608705C435AB42EAE4197683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C0D4D-F4E0-4A6A-B807-9BE53FC3BB1C}"/>
      </w:docPartPr>
      <w:docPartBody>
        <w:p w:rsidR="00A87064" w:rsidRDefault="00A87064" w:rsidP="00A87064">
          <w:pPr>
            <w:pStyle w:val="8BD04608705C435AB42EAE4197683946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02AA6A1894F645C0B80B341A82737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F3FFA-58DE-493A-AA9E-6E464DC7B247}"/>
      </w:docPartPr>
      <w:docPartBody>
        <w:p w:rsidR="00A87064" w:rsidRDefault="00A87064" w:rsidP="00A87064">
          <w:pPr>
            <w:pStyle w:val="02AA6A1894F645C0B80B341A82737C9F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2E7464DABD37455981A152B47CE63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4333A-8F54-4DB7-9583-3157706341C1}"/>
      </w:docPartPr>
      <w:docPartBody>
        <w:p w:rsidR="00A87064" w:rsidRDefault="00A87064" w:rsidP="00A87064">
          <w:pPr>
            <w:pStyle w:val="2E7464DABD37455981A152B47CE63281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47AA85C339D04C4993771E5073EA1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77A48-1F3D-418F-B132-075E624890E2}"/>
      </w:docPartPr>
      <w:docPartBody>
        <w:p w:rsidR="00A87064" w:rsidRDefault="00A87064" w:rsidP="00A87064">
          <w:pPr>
            <w:pStyle w:val="47AA85C339D04C4993771E5073EA11326"/>
          </w:pPr>
          <w:r w:rsidRPr="00140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1F354582874699871941C951564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11AA2-3926-4048-92CE-758DDF18F066}"/>
      </w:docPartPr>
      <w:docPartBody>
        <w:p w:rsidR="00A87064" w:rsidRDefault="00A87064" w:rsidP="00A87064">
          <w:pPr>
            <w:pStyle w:val="4C1F354582874699871941C9515647FD6"/>
          </w:pPr>
          <w:r w:rsidRPr="00140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ED2B39A2E421192D26826F28CC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939F6-C59E-4496-B7CE-D3E3833EFAAD}"/>
      </w:docPartPr>
      <w:docPartBody>
        <w:p w:rsidR="00A87064" w:rsidRDefault="00A87064" w:rsidP="00A87064">
          <w:pPr>
            <w:pStyle w:val="D26ED2B39A2E421192D26826F28CC18F6"/>
          </w:pPr>
          <w:r w:rsidRPr="00140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BAE60ADFA4B648F435172B5029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0C48E-0C58-4C84-8680-1066F0271FDB}"/>
      </w:docPartPr>
      <w:docPartBody>
        <w:p w:rsidR="00A87064" w:rsidRDefault="00A87064" w:rsidP="00A87064">
          <w:pPr>
            <w:pStyle w:val="183BAE60ADFA4B648F435172B50295FC6"/>
          </w:pPr>
          <w:r w:rsidRPr="00140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9176452238469BB8AF8A0414C3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0102B-B682-463F-A7BC-48FB0155D8C6}"/>
      </w:docPartPr>
      <w:docPartBody>
        <w:p w:rsidR="00A87064" w:rsidRDefault="00A87064" w:rsidP="00A87064">
          <w:pPr>
            <w:pStyle w:val="2D9176452238469BB8AF8A0414C39D5C6"/>
          </w:pPr>
          <w:r w:rsidRPr="00140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435B53CC74DD9B566286D44FA0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3C71-5A1B-4968-B3C9-9861F0F36823}"/>
      </w:docPartPr>
      <w:docPartBody>
        <w:p w:rsidR="00A87064" w:rsidRDefault="00A87064" w:rsidP="00A87064">
          <w:pPr>
            <w:pStyle w:val="0CE435B53CC74DD9B566286D44FA08FB6"/>
          </w:pPr>
          <w:r w:rsidRPr="00140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8A62E1F4140D6AEDD630472437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07AEB-F650-40EC-9F4C-86CEAC7B3534}"/>
      </w:docPartPr>
      <w:docPartBody>
        <w:p w:rsidR="00A87064" w:rsidRDefault="00A87064" w:rsidP="00A87064">
          <w:pPr>
            <w:pStyle w:val="7768A62E1F4140D6AEDD630472437EA06"/>
          </w:pPr>
          <w:r w:rsidRPr="00140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69E201A084F158AF559897A3A0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296B9-47AF-49E7-92ED-352D3387FC9B}"/>
      </w:docPartPr>
      <w:docPartBody>
        <w:p w:rsidR="00A87064" w:rsidRDefault="00A87064" w:rsidP="00A87064">
          <w:pPr>
            <w:pStyle w:val="28069E201A084F158AF559897A3A0BEA6"/>
          </w:pPr>
          <w:r w:rsidRPr="00140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01A13605FA4202902DD8A27C3A2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6251C-091D-4D5E-89DE-9456C8657C35}"/>
      </w:docPartPr>
      <w:docPartBody>
        <w:p w:rsidR="00A87064" w:rsidRDefault="00A87064" w:rsidP="00A87064">
          <w:pPr>
            <w:pStyle w:val="9E01A13605FA4202902DD8A27C3A21A0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2CB7316A9DB4474FA41C6E3E0D96E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5E2BC-2C91-4DDE-A11B-127963C2B7C6}"/>
      </w:docPartPr>
      <w:docPartBody>
        <w:p w:rsidR="00A87064" w:rsidRDefault="00A87064" w:rsidP="00A87064">
          <w:pPr>
            <w:pStyle w:val="2CB7316A9DB4474FA41C6E3E0D96E7D1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9455125AC1E64C7FA7A3AAA37B2E3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20E4A-F771-4A1D-9B48-9583739DEA83}"/>
      </w:docPartPr>
      <w:docPartBody>
        <w:p w:rsidR="00A87064" w:rsidRDefault="00A87064" w:rsidP="00A87064">
          <w:pPr>
            <w:pStyle w:val="9455125AC1E64C7FA7A3AAA37B2E321E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EEE2E9350192499BB35B36786ADC3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9511D-0785-4170-8A77-B1042F88B959}"/>
      </w:docPartPr>
      <w:docPartBody>
        <w:p w:rsidR="00A87064" w:rsidRDefault="00A87064" w:rsidP="00A87064">
          <w:pPr>
            <w:pStyle w:val="EEE2E9350192499BB35B36786ADC3B5C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BD8D67A0F0E84C85863ACCE4BB08E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2D11D-1DCB-41C5-8C7A-5BACDD9F2985}"/>
      </w:docPartPr>
      <w:docPartBody>
        <w:p w:rsidR="00A87064" w:rsidRDefault="00A87064" w:rsidP="00A87064">
          <w:pPr>
            <w:pStyle w:val="BD8D67A0F0E84C85863ACCE4BB08EDA1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9ED7A8ECAFC34B0DA3918E7E1EAC5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467D5-531D-4413-BC36-9C9C1E7D34AD}"/>
      </w:docPartPr>
      <w:docPartBody>
        <w:p w:rsidR="00A87064" w:rsidRDefault="00A87064" w:rsidP="00A87064">
          <w:pPr>
            <w:pStyle w:val="9ED7A8ECAFC34B0DA3918E7E1EAC5F04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7A1A71D13FE34AD493FD59986FE8B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3FD59-12F6-411C-A5A2-7AFC2B872CE4}"/>
      </w:docPartPr>
      <w:docPartBody>
        <w:p w:rsidR="00A87064" w:rsidRDefault="00A87064" w:rsidP="00A87064">
          <w:pPr>
            <w:pStyle w:val="7A1A71D13FE34AD493FD59986FE8BD41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E702AA94A2DD4AFF8CA4E640D9963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3AA2-4A5E-44CC-A113-BAB5C4EE0F2A}"/>
      </w:docPartPr>
      <w:docPartBody>
        <w:p w:rsidR="00A87064" w:rsidRDefault="00A87064" w:rsidP="00A87064">
          <w:pPr>
            <w:pStyle w:val="E702AA94A2DD4AFF8CA4E640D996359A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2D7B842B5A4F414DB7DBAC0257C26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38711-33EE-43AE-BBD3-88FB2837B911}"/>
      </w:docPartPr>
      <w:docPartBody>
        <w:p w:rsidR="00A87064" w:rsidRDefault="00A87064" w:rsidP="00A87064">
          <w:pPr>
            <w:pStyle w:val="2D7B842B5A4F414DB7DBAC0257C265B7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B77BD36DB026404DBAFEB2C0792F2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98B42-EEE0-4538-9B99-2BB737251E3F}"/>
      </w:docPartPr>
      <w:docPartBody>
        <w:p w:rsidR="00A87064" w:rsidRDefault="00A87064" w:rsidP="00A87064">
          <w:pPr>
            <w:pStyle w:val="B77BD36DB026404DBAFEB2C0792F2973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5C876A2A5BBA4F5F85B06E8434FE3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6D9A3-9A97-4C67-8563-6B07DBCC6A2F}"/>
      </w:docPartPr>
      <w:docPartBody>
        <w:p w:rsidR="00A87064" w:rsidRDefault="00A87064" w:rsidP="00A87064">
          <w:pPr>
            <w:pStyle w:val="5C876A2A5BBA4F5F85B06E8434FE3846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2113E320218C459298BB0F0EFC0C0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684FC-21F3-4A29-8D0E-37E6F0FAF709}"/>
      </w:docPartPr>
      <w:docPartBody>
        <w:p w:rsidR="00A87064" w:rsidRDefault="00A87064" w:rsidP="00A87064">
          <w:pPr>
            <w:pStyle w:val="2113E320218C459298BB0F0EFC0C08EC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01622A1869FF47758F56F9EBFC4DC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392A4-84E3-45CE-8274-746670727735}"/>
      </w:docPartPr>
      <w:docPartBody>
        <w:p w:rsidR="00A87064" w:rsidRDefault="00A87064" w:rsidP="00A87064">
          <w:pPr>
            <w:pStyle w:val="01622A1869FF47758F56F9EBFC4DCFF5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0E816319CECE419C916B9F343FF65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F5DAC-8DCE-4039-BBF0-6A7A170AB82C}"/>
      </w:docPartPr>
      <w:docPartBody>
        <w:p w:rsidR="00A87064" w:rsidRDefault="00A87064" w:rsidP="00A87064">
          <w:pPr>
            <w:pStyle w:val="0E816319CECE419C916B9F343FF65144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0ACF8EB32F7A43C7BD99268270106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67F3-C924-4D67-80E5-B513A849B12E}"/>
      </w:docPartPr>
      <w:docPartBody>
        <w:p w:rsidR="00A87064" w:rsidRDefault="00A87064" w:rsidP="00A87064">
          <w:pPr>
            <w:pStyle w:val="0ACF8EB32F7A43C7BD99268270106561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855157BC055A42A58B9898DC324A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CBFF8-C174-40BF-8C00-27BB8068C79B}"/>
      </w:docPartPr>
      <w:docPartBody>
        <w:p w:rsidR="00A87064" w:rsidRDefault="00A87064" w:rsidP="00A87064">
          <w:pPr>
            <w:pStyle w:val="855157BC055A42A58B9898DC324A33C6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DC4D2A13EC2044138F6591FDF42CB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9FB9-18BE-49C4-892B-14FA25EB744A}"/>
      </w:docPartPr>
      <w:docPartBody>
        <w:p w:rsidR="00A87064" w:rsidRDefault="00A87064" w:rsidP="00A87064">
          <w:pPr>
            <w:pStyle w:val="DC4D2A13EC2044138F6591FDF42CBB70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FD2528BBD98A48F3966D83A93591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11FF3-C41F-4D76-926C-C47B65E428CE}"/>
      </w:docPartPr>
      <w:docPartBody>
        <w:p w:rsidR="00A87064" w:rsidRDefault="00A87064" w:rsidP="00A87064">
          <w:pPr>
            <w:pStyle w:val="FD2528BBD98A48F3966D83A93591CA3F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A4542A5AF1674D12B1A9817C926DC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DEB83-8027-4694-A9C5-3B722DE9C6AE}"/>
      </w:docPartPr>
      <w:docPartBody>
        <w:p w:rsidR="00A87064" w:rsidRDefault="00A87064" w:rsidP="00A87064">
          <w:pPr>
            <w:pStyle w:val="A4542A5AF1674D12B1A9817C926DCAE5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18198EF398DB4E0D80F7EEE792C4E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5705-50C1-488F-84B8-49CBD67650DB}"/>
      </w:docPartPr>
      <w:docPartBody>
        <w:p w:rsidR="00A87064" w:rsidRDefault="00A87064" w:rsidP="00A87064">
          <w:pPr>
            <w:pStyle w:val="18198EF398DB4E0D80F7EEE792C4EB15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7F628B2EBBDC4B76A748766CD77D2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6EBBB-9C67-4D9B-99BB-590137163F0C}"/>
      </w:docPartPr>
      <w:docPartBody>
        <w:p w:rsidR="00A87064" w:rsidRDefault="00A87064" w:rsidP="00A87064">
          <w:pPr>
            <w:pStyle w:val="7F628B2EBBDC4B76A748766CD77D2C4B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7AB74EA130FB426081BFC5BCA3E1B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A7C3-9342-4D3A-9747-04E1BA830D93}"/>
      </w:docPartPr>
      <w:docPartBody>
        <w:p w:rsidR="00A87064" w:rsidRDefault="00A87064" w:rsidP="00A87064">
          <w:pPr>
            <w:pStyle w:val="7AB74EA130FB426081BFC5BCA3E1B1F1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E04853517B984B82B1E3376654ED4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74F6D-EC21-47A1-B4DC-BD50989F21AF}"/>
      </w:docPartPr>
      <w:docPartBody>
        <w:p w:rsidR="00A87064" w:rsidRDefault="00A87064" w:rsidP="00A87064">
          <w:pPr>
            <w:pStyle w:val="E04853517B984B82B1E3376654ED408A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2E88414AD7934069B899FFEA14F2D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6940D-CB78-4BF7-8AA2-9F8CE7712627}"/>
      </w:docPartPr>
      <w:docPartBody>
        <w:p w:rsidR="00A87064" w:rsidRDefault="00A87064" w:rsidP="00A87064">
          <w:pPr>
            <w:pStyle w:val="2E88414AD7934069B899FFEA14F2DBEA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A0238E6FFAAD4208A3747F94A89B6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72DD0-93A3-42A4-AA75-A4B201037E63}"/>
      </w:docPartPr>
      <w:docPartBody>
        <w:p w:rsidR="00A87064" w:rsidRDefault="00A87064" w:rsidP="00A87064">
          <w:pPr>
            <w:pStyle w:val="A0238E6FFAAD4208A3747F94A89B6AAB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E8119250CEE840E08565082644D20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80CEE-B2B8-4AC9-A475-D9B235CDCE6B}"/>
      </w:docPartPr>
      <w:docPartBody>
        <w:p w:rsidR="00A87064" w:rsidRDefault="00A87064" w:rsidP="00A87064">
          <w:pPr>
            <w:pStyle w:val="E8119250CEE840E08565082644D20F5A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2CD8CA5AAFD5429A8596184102050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363A-A8BD-4559-8A61-DE0228114C0F}"/>
      </w:docPartPr>
      <w:docPartBody>
        <w:p w:rsidR="00A87064" w:rsidRDefault="00A87064" w:rsidP="00A87064">
          <w:pPr>
            <w:pStyle w:val="2CD8CA5AAFD5429A8596184102050AE1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9171EEAEEA4E45AD9FDB7E5526CA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FE23-FEB9-433C-9A30-73B271D1DF21}"/>
      </w:docPartPr>
      <w:docPartBody>
        <w:p w:rsidR="00A87064" w:rsidRDefault="00A87064" w:rsidP="00A87064">
          <w:pPr>
            <w:pStyle w:val="9171EEAEEA4E45AD9FDB7E5526CACDE3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500805305842484181772B0148988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393A5-148B-4C82-9787-289C5C38D595}"/>
      </w:docPartPr>
      <w:docPartBody>
        <w:p w:rsidR="00A87064" w:rsidRDefault="00A87064" w:rsidP="00A87064">
          <w:pPr>
            <w:pStyle w:val="500805305842484181772B0148988582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53285D30D101433399A59096A1E11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877ED-0599-4A2B-A62E-EB243B06BCD3}"/>
      </w:docPartPr>
      <w:docPartBody>
        <w:p w:rsidR="00A87064" w:rsidRDefault="00A87064" w:rsidP="00A87064">
          <w:pPr>
            <w:pStyle w:val="53285D30D101433399A59096A1E11C69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9E6537B5576F4D7E8885EAB509788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BC7F2-38DF-4AA5-B5BD-9CA3193B2D10}"/>
      </w:docPartPr>
      <w:docPartBody>
        <w:p w:rsidR="00A87064" w:rsidRDefault="00A87064" w:rsidP="00A87064">
          <w:pPr>
            <w:pStyle w:val="9E6537B5576F4D7E8885EAB509788FFE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1C6B6852CB1649D7B17C2D0D33651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FF5B6-C20D-4EEC-B5E3-DD29DCF7F06B}"/>
      </w:docPartPr>
      <w:docPartBody>
        <w:p w:rsidR="00A87064" w:rsidRDefault="00A87064" w:rsidP="00A87064">
          <w:pPr>
            <w:pStyle w:val="1C6B6852CB1649D7B17C2D0D33651CDF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35D3390304904FC88CC41CA7048F9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9636A-1590-43F8-B725-B0687BC47475}"/>
      </w:docPartPr>
      <w:docPartBody>
        <w:p w:rsidR="00A87064" w:rsidRDefault="00A87064" w:rsidP="00A87064">
          <w:pPr>
            <w:pStyle w:val="35D3390304904FC88CC41CA7048F9B3D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8DB580A0EF374679A3774BAD82B0F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7ED88-EF4F-4CB8-A271-CC296825436A}"/>
      </w:docPartPr>
      <w:docPartBody>
        <w:p w:rsidR="00A87064" w:rsidRDefault="00A87064" w:rsidP="00A87064">
          <w:pPr>
            <w:pStyle w:val="8DB580A0EF374679A3774BAD82B0FBD1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1E9173FDE4D5491F87729E3B1B24D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BDAED-25F8-4FD7-9FF5-718CB2F7BB67}"/>
      </w:docPartPr>
      <w:docPartBody>
        <w:p w:rsidR="00A87064" w:rsidRDefault="00A87064" w:rsidP="00A87064">
          <w:pPr>
            <w:pStyle w:val="1E9173FDE4D5491F87729E3B1B24D77C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06E991FBE4E74D378E122FFFB06E4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0FEE4-578A-4F47-8BE8-DF5341DB8091}"/>
      </w:docPartPr>
      <w:docPartBody>
        <w:p w:rsidR="00A87064" w:rsidRDefault="00A87064" w:rsidP="00A87064">
          <w:pPr>
            <w:pStyle w:val="06E991FBE4E74D378E122FFFB06E402E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659A51E9C0EB4DD3AAA6837ECC54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A930D-03D6-437D-B312-5478FCAC6103}"/>
      </w:docPartPr>
      <w:docPartBody>
        <w:p w:rsidR="00A87064" w:rsidRDefault="00A87064" w:rsidP="00A87064">
          <w:pPr>
            <w:pStyle w:val="659A51E9C0EB4DD3AAA6837ECC544F16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D4CCEB4D621F4232B1877FD345AE5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718D2-F4F7-4293-AA17-CC4211A1BE0A}"/>
      </w:docPartPr>
      <w:docPartBody>
        <w:p w:rsidR="00A87064" w:rsidRDefault="00A87064" w:rsidP="00A87064">
          <w:pPr>
            <w:pStyle w:val="D4CCEB4D621F4232B1877FD345AE54B7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74C2441516E14B2F9E03AF89ED397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47370-EB93-41A1-8372-2516F35B32C1}"/>
      </w:docPartPr>
      <w:docPartBody>
        <w:p w:rsidR="00A87064" w:rsidRDefault="00A87064" w:rsidP="00A87064">
          <w:pPr>
            <w:pStyle w:val="74C2441516E14B2F9E03AF89ED397EA1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20C92171B90A4B6CB79D75C277A1C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2B561-C101-4F28-8BFE-3CFB88616BD9}"/>
      </w:docPartPr>
      <w:docPartBody>
        <w:p w:rsidR="00A87064" w:rsidRDefault="00A87064" w:rsidP="00A87064">
          <w:pPr>
            <w:pStyle w:val="20C92171B90A4B6CB79D75C277A1CBA06"/>
          </w:pPr>
          <w:r w:rsidRPr="00140C2B">
            <w:rPr>
              <w:rStyle w:val="PlaceholderText"/>
              <w:sz w:val="14"/>
              <w:szCs w:val="15"/>
            </w:rPr>
            <w:t>Click or tap here to enter text.</w:t>
          </w:r>
        </w:p>
      </w:docPartBody>
    </w:docPart>
    <w:docPart>
      <w:docPartPr>
        <w:name w:val="B012486A871B4B069A63FFB27A10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642DC-C36C-4BDB-B561-A6EE924E1CD1}"/>
      </w:docPartPr>
      <w:docPartBody>
        <w:p w:rsidR="00A87064" w:rsidRDefault="00A87064" w:rsidP="00A87064">
          <w:pPr>
            <w:pStyle w:val="B012486A871B4B069A63FFB27A1000BF6"/>
          </w:pPr>
          <w:r w:rsidRPr="00140C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linicSlab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sive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sive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linicSlab-Medium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M Serif Text">
    <w:charset w:val="00"/>
    <w:family w:val="auto"/>
    <w:pitch w:val="variable"/>
    <w:sig w:usb0="8000006F" w:usb1="0000004B" w:usb2="0000000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64"/>
    <w:rsid w:val="0011738E"/>
    <w:rsid w:val="00283210"/>
    <w:rsid w:val="00A8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064"/>
    <w:rPr>
      <w:color w:val="666666"/>
    </w:rPr>
  </w:style>
  <w:style w:type="paragraph" w:customStyle="1" w:styleId="92B365880052465A8E0C41133691D81F6">
    <w:name w:val="92B365880052465A8E0C41133691D81F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F9B782A6DE1345C3AE2EA005C7468FC56">
    <w:name w:val="F9B782A6DE1345C3AE2EA005C7468FC5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F4CCD7E7AB9040B2A6E0DF99E24C83336">
    <w:name w:val="F4CCD7E7AB9040B2A6E0DF99E24C8333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ED5C978DF9ED478D843736C124FA711C6">
    <w:name w:val="ED5C978DF9ED478D843736C124FA711C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3B1C3660089E40AE858F5760F8AB82966">
    <w:name w:val="3B1C3660089E40AE858F5760F8AB8296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A719A1E9A8BF47A293FB6B4AD964EFDF6">
    <w:name w:val="A719A1E9A8BF47A293FB6B4AD964EFDF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5E49019B761A45E4939CF91B7EB5EC436">
    <w:name w:val="5E49019B761A45E4939CF91B7EB5EC43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D70E73D6FAB34F3CB79D416262E773B36">
    <w:name w:val="D70E73D6FAB34F3CB79D416262E773B3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936AA01547314D2388C2F0099D52681B6">
    <w:name w:val="936AA01547314D2388C2F0099D52681B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EFF208A23D814F4C9752B2C79B2254B16">
    <w:name w:val="EFF208A23D814F4C9752B2C79B2254B1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1689AA1AD39B4199BF0F175660561DB26">
    <w:name w:val="1689AA1AD39B4199BF0F175660561DB2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43ADB8C590984F1E92183B86E99719AD6">
    <w:name w:val="43ADB8C590984F1E92183B86E99719AD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CC2E8397E10C4C799E6CB6C7E0433FCB6">
    <w:name w:val="CC2E8397E10C4C799E6CB6C7E0433FCB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4AF55F03E2AB479B87698A09CFE717636">
    <w:name w:val="4AF55F03E2AB479B87698A09CFE71763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6D8B0595F43A4FF8A53CC8168931144D6">
    <w:name w:val="6D8B0595F43A4FF8A53CC8168931144D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8BD04608705C435AB42EAE41976839466">
    <w:name w:val="8BD04608705C435AB42EAE4197683946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02AA6A1894F645C0B80B341A82737C9F6">
    <w:name w:val="02AA6A1894F645C0B80B341A82737C9F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2E7464DABD37455981A152B47CE632816">
    <w:name w:val="2E7464DABD37455981A152B47CE63281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47AA85C339D04C4993771E5073EA11326">
    <w:name w:val="47AA85C339D04C4993771E5073EA1132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4C1F354582874699871941C9515647FD6">
    <w:name w:val="4C1F354582874699871941C9515647FD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D26ED2B39A2E421192D26826F28CC18F6">
    <w:name w:val="D26ED2B39A2E421192D26826F28CC18F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183BAE60ADFA4B648F435172B50295FC6">
    <w:name w:val="183BAE60ADFA4B648F435172B50295FC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2D9176452238469BB8AF8A0414C39D5C6">
    <w:name w:val="2D9176452238469BB8AF8A0414C39D5C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0CE435B53CC74DD9B566286D44FA08FB6">
    <w:name w:val="0CE435B53CC74DD9B566286D44FA08FB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7768A62E1F4140D6AEDD630472437EA06">
    <w:name w:val="7768A62E1F4140D6AEDD630472437EA0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28069E201A084F158AF559897A3A0BEA6">
    <w:name w:val="28069E201A084F158AF559897A3A0BEA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9E01A13605FA4202902DD8A27C3A21A06">
    <w:name w:val="9E01A13605FA4202902DD8A27C3A21A0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2CB7316A9DB4474FA41C6E3E0D96E7D16">
    <w:name w:val="2CB7316A9DB4474FA41C6E3E0D96E7D1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9455125AC1E64C7FA7A3AAA37B2E321E6">
    <w:name w:val="9455125AC1E64C7FA7A3AAA37B2E321E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EEE2E9350192499BB35B36786ADC3B5C6">
    <w:name w:val="EEE2E9350192499BB35B36786ADC3B5C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BD8D67A0F0E84C85863ACCE4BB08EDA16">
    <w:name w:val="BD8D67A0F0E84C85863ACCE4BB08EDA1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9ED7A8ECAFC34B0DA3918E7E1EAC5F046">
    <w:name w:val="9ED7A8ECAFC34B0DA3918E7E1EAC5F04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7A1A71D13FE34AD493FD59986FE8BD416">
    <w:name w:val="7A1A71D13FE34AD493FD59986FE8BD41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E702AA94A2DD4AFF8CA4E640D996359A6">
    <w:name w:val="E702AA94A2DD4AFF8CA4E640D996359A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2D7B842B5A4F414DB7DBAC0257C265B76">
    <w:name w:val="2D7B842B5A4F414DB7DBAC0257C265B7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B77BD36DB026404DBAFEB2C0792F29736">
    <w:name w:val="B77BD36DB026404DBAFEB2C0792F2973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5C876A2A5BBA4F5F85B06E8434FE38466">
    <w:name w:val="5C876A2A5BBA4F5F85B06E8434FE3846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2113E320218C459298BB0F0EFC0C08EC6">
    <w:name w:val="2113E320218C459298BB0F0EFC0C08EC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01622A1869FF47758F56F9EBFC4DCFF56">
    <w:name w:val="01622A1869FF47758F56F9EBFC4DCFF5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0E816319CECE419C916B9F343FF651446">
    <w:name w:val="0E816319CECE419C916B9F343FF65144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0ACF8EB32F7A43C7BD992682701065616">
    <w:name w:val="0ACF8EB32F7A43C7BD99268270106561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855157BC055A42A58B9898DC324A33C66">
    <w:name w:val="855157BC055A42A58B9898DC324A33C6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DC4D2A13EC2044138F6591FDF42CBB706">
    <w:name w:val="DC4D2A13EC2044138F6591FDF42CBB70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FD2528BBD98A48F3966D83A93591CA3F6">
    <w:name w:val="FD2528BBD98A48F3966D83A93591CA3F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A4542A5AF1674D12B1A9817C926DCAE56">
    <w:name w:val="A4542A5AF1674D12B1A9817C926DCAE5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18198EF398DB4E0D80F7EEE792C4EB156">
    <w:name w:val="18198EF398DB4E0D80F7EEE792C4EB15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7F628B2EBBDC4B76A748766CD77D2C4B6">
    <w:name w:val="7F628B2EBBDC4B76A748766CD77D2C4B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7AB74EA130FB426081BFC5BCA3E1B1F16">
    <w:name w:val="7AB74EA130FB426081BFC5BCA3E1B1F1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E04853517B984B82B1E3376654ED408A6">
    <w:name w:val="E04853517B984B82B1E3376654ED408A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2E88414AD7934069B899FFEA14F2DBEA6">
    <w:name w:val="2E88414AD7934069B899FFEA14F2DBEA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A0238E6FFAAD4208A3747F94A89B6AAB6">
    <w:name w:val="A0238E6FFAAD4208A3747F94A89B6AAB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E8119250CEE840E08565082644D20F5A6">
    <w:name w:val="E8119250CEE840E08565082644D20F5A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2CD8CA5AAFD5429A8596184102050AE16">
    <w:name w:val="2CD8CA5AAFD5429A8596184102050AE1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9171EEAEEA4E45AD9FDB7E5526CACDE36">
    <w:name w:val="9171EEAEEA4E45AD9FDB7E5526CACDE3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500805305842484181772B01489885826">
    <w:name w:val="500805305842484181772B0148988582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53285D30D101433399A59096A1E11C696">
    <w:name w:val="53285D30D101433399A59096A1E11C69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9E6537B5576F4D7E8885EAB509788FFE6">
    <w:name w:val="9E6537B5576F4D7E8885EAB509788FFE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1C6B6852CB1649D7B17C2D0D33651CDF6">
    <w:name w:val="1C6B6852CB1649D7B17C2D0D33651CDF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35D3390304904FC88CC41CA7048F9B3D6">
    <w:name w:val="35D3390304904FC88CC41CA7048F9B3D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8DB580A0EF374679A3774BAD82B0FBD16">
    <w:name w:val="8DB580A0EF374679A3774BAD82B0FBD1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1E9173FDE4D5491F87729E3B1B24D77C6">
    <w:name w:val="1E9173FDE4D5491F87729E3B1B24D77C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06E991FBE4E74D378E122FFFB06E402E6">
    <w:name w:val="06E991FBE4E74D378E122FFFB06E402E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659A51E9C0EB4DD3AAA6837ECC544F166">
    <w:name w:val="659A51E9C0EB4DD3AAA6837ECC544F16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D4CCEB4D621F4232B1877FD345AE54B76">
    <w:name w:val="D4CCEB4D621F4232B1877FD345AE54B7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74C2441516E14B2F9E03AF89ED397EA16">
    <w:name w:val="74C2441516E14B2F9E03AF89ED397EA1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20C92171B90A4B6CB79D75C277A1CBA06">
    <w:name w:val="20C92171B90A4B6CB79D75C277A1CBA0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  <w:style w:type="paragraph" w:customStyle="1" w:styleId="B012486A871B4B069A63FFB27A1000BF6">
    <w:name w:val="B012486A871B4B069A63FFB27A1000BF6"/>
    <w:rsid w:val="00A8706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Montserrat" w:hAnsi="Montserrat" w:cs="Lasiver-Regular"/>
      <w:color w:val="070909"/>
      <w:kern w:val="0"/>
      <w:sz w:val="16"/>
      <w:szCs w:val="17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975bd5-1143-47a3-9f6e-ce40353a734e">
      <Terms xmlns="http://schemas.microsoft.com/office/infopath/2007/PartnerControls"/>
    </lcf76f155ced4ddcb4097134ff3c332f>
    <TaxCatchAll xmlns="d7d73191-48d5-44cf-85ff-5ba13d3554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56C46CE40AC4B90DE9AFC4706124D" ma:contentTypeVersion="13" ma:contentTypeDescription="Create a new document." ma:contentTypeScope="" ma:versionID="71fed63f2ca77a03a9ddb7ed0418ad57">
  <xsd:schema xmlns:xsd="http://www.w3.org/2001/XMLSchema" xmlns:xs="http://www.w3.org/2001/XMLSchema" xmlns:p="http://schemas.microsoft.com/office/2006/metadata/properties" xmlns:ns2="ee975bd5-1143-47a3-9f6e-ce40353a734e" xmlns:ns3="d7d73191-48d5-44cf-85ff-5ba13d35546d" targetNamespace="http://schemas.microsoft.com/office/2006/metadata/properties" ma:root="true" ma:fieldsID="2b4b769b38893d6c084de0443e5587b9" ns2:_="" ns3:_="">
    <xsd:import namespace="ee975bd5-1143-47a3-9f6e-ce40353a734e"/>
    <xsd:import namespace="d7d73191-48d5-44cf-85ff-5ba13d355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75bd5-1143-47a3-9f6e-ce40353a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cfc4bca-0bf9-4a26-91ef-fe1c01b49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73191-48d5-44cf-85ff-5ba13d3554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6d9bc0c-1a3f-462c-ac8b-9528c3385ebe}" ma:internalName="TaxCatchAll" ma:showField="CatchAllData" ma:web="d7d73191-48d5-44cf-85ff-5ba13d355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EDF3A9-DDBF-499E-BACF-68CD9424D6DE}">
  <ds:schemaRefs>
    <ds:schemaRef ds:uri="http://schemas.microsoft.com/office/2006/metadata/properties"/>
    <ds:schemaRef ds:uri="http://schemas.microsoft.com/office/infopath/2007/PartnerControls"/>
    <ds:schemaRef ds:uri="ee975bd5-1143-47a3-9f6e-ce40353a734e"/>
    <ds:schemaRef ds:uri="d7d73191-48d5-44cf-85ff-5ba13d35546d"/>
  </ds:schemaRefs>
</ds:datastoreItem>
</file>

<file path=customXml/itemProps2.xml><?xml version="1.0" encoding="utf-8"?>
<ds:datastoreItem xmlns:ds="http://schemas.openxmlformats.org/officeDocument/2006/customXml" ds:itemID="{A90120D2-BA04-4784-B53A-22659742E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75bd5-1143-47a3-9f6e-ce40353a734e"/>
    <ds:schemaRef ds:uri="d7d73191-48d5-44cf-85ff-5ba13d35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BA556-6EF5-499F-B3B9-6DF2B56874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9A325-8D2B-4E63-B472-66ED4BC3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FFALetterheadTemplate</Template>
  <TotalTime>2</TotalTime>
  <Pages>4</Pages>
  <Words>1101</Words>
  <Characters>5804</Characters>
  <Application>Microsoft Office Word</Application>
  <DocSecurity>0</DocSecurity>
  <Lines>77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Kring,Tyler</cp:lastModifiedBy>
  <cp:revision>3</cp:revision>
  <dcterms:created xsi:type="dcterms:W3CDTF">2025-11-18T14:55:00Z</dcterms:created>
  <dcterms:modified xsi:type="dcterms:W3CDTF">2025-11-18T14:56:00Z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05e4f40f0611ea9256d7745ead1ae15467e4e6d46ae9ef00db265ee4cd154ae2</vt:lpwstr>
  </property>
  <property fmtid="{D5CDD505-2E9C-101B-9397-08002B2CF9AE}" pid="3" name="MediaServiceImageTags">
    <vt:lpwstr/>
  </property>
  <property fmtid="{D5CDD505-2E9C-101B-9397-08002B2CF9AE}" pid="4" name="ContentTypeId">
    <vt:lpwstr>0x01010074156C46CE40AC4B90DE9AFC4706124D</vt:lpwstr>
  </property>
</Properties>
</file>